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153"/>
        <w:gridCol w:w="5337"/>
      </w:tblGrid>
      <w:tr w:rsidR="00E53047" w:rsidRPr="00F95D22" w14:paraId="7228EE77" w14:textId="77777777" w:rsidTr="009E7B56">
        <w:trPr>
          <w:trHeight w:val="256"/>
        </w:trPr>
        <w:tc>
          <w:tcPr>
            <w:tcW w:w="10490" w:type="dxa"/>
            <w:gridSpan w:val="2"/>
          </w:tcPr>
          <w:p w14:paraId="774C53FB" w14:textId="229E309F" w:rsidR="0081362E" w:rsidRPr="00F70106" w:rsidRDefault="00FC5F4C" w:rsidP="009120F9">
            <w:pPr>
              <w:pStyle w:val="Titel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t xml:space="preserve"> </w:t>
            </w:r>
            <w:r w:rsidR="00B04DBF">
              <w:t xml:space="preserve"> </w:t>
            </w:r>
            <w:r w:rsidR="0052119E">
              <w:t xml:space="preserve"> </w:t>
            </w:r>
            <w:r w:rsidR="005B4F5F">
              <w:t xml:space="preserve"> </w:t>
            </w:r>
            <w:r w:rsidR="00503121" w:rsidRPr="00F70106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Referat </w:t>
            </w:r>
            <w:r w:rsidR="009F5E66" w:rsidRPr="00F70106">
              <w:rPr>
                <w:rFonts w:ascii="Arial" w:hAnsi="Arial" w:cs="Arial"/>
                <w:b/>
                <w:bCs/>
                <w:sz w:val="44"/>
                <w:szCs w:val="44"/>
              </w:rPr>
              <w:t>fra</w:t>
            </w:r>
            <w:r w:rsidR="00F95D22" w:rsidRPr="00F70106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D379D1" w:rsidRPr="00F70106">
              <w:rPr>
                <w:rFonts w:ascii="Arial" w:hAnsi="Arial" w:cs="Arial"/>
                <w:b/>
                <w:bCs/>
                <w:sz w:val="44"/>
                <w:szCs w:val="44"/>
              </w:rPr>
              <w:t>inspektions</w:t>
            </w:r>
            <w:r w:rsidR="00F70106" w:rsidRPr="00F70106">
              <w:rPr>
                <w:rFonts w:ascii="Arial" w:hAnsi="Arial" w:cs="Arial"/>
                <w:b/>
                <w:bCs/>
                <w:sz w:val="44"/>
                <w:szCs w:val="44"/>
              </w:rPr>
              <w:t>- og ordensudvalgs</w:t>
            </w:r>
            <w:r w:rsidR="00D379D1" w:rsidRPr="00F70106">
              <w:rPr>
                <w:rFonts w:ascii="Arial" w:hAnsi="Arial" w:cs="Arial"/>
                <w:b/>
                <w:bCs/>
                <w:sz w:val="44"/>
                <w:szCs w:val="44"/>
              </w:rPr>
              <w:t>m</w:t>
            </w:r>
            <w:r w:rsidR="00F95D22" w:rsidRPr="00F70106">
              <w:rPr>
                <w:rFonts w:ascii="Arial" w:hAnsi="Arial" w:cs="Arial"/>
                <w:b/>
                <w:bCs/>
                <w:sz w:val="44"/>
                <w:szCs w:val="44"/>
              </w:rPr>
              <w:t>øde</w:t>
            </w:r>
            <w:r w:rsidR="00A02B23" w:rsidRPr="00F70106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</w:p>
          <w:p w14:paraId="463ECC1A" w14:textId="61AB8F5F" w:rsidR="00E53047" w:rsidRPr="00F95D22" w:rsidRDefault="001E0AC9" w:rsidP="000F353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="00934143" w:rsidRPr="00F70106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. </w:t>
            </w:r>
            <w:r w:rsidR="00DF610C">
              <w:rPr>
                <w:rFonts w:ascii="Arial" w:hAnsi="Arial" w:cs="Arial"/>
                <w:b/>
                <w:bCs/>
                <w:sz w:val="44"/>
                <w:szCs w:val="44"/>
              </w:rPr>
              <w:t>j</w:t>
            </w:r>
            <w:r w:rsidR="00C354AE">
              <w:rPr>
                <w:rFonts w:ascii="Arial" w:hAnsi="Arial" w:cs="Arial"/>
                <w:b/>
                <w:bCs/>
                <w:sz w:val="44"/>
                <w:szCs w:val="44"/>
              </w:rPr>
              <w:t>anuar</w:t>
            </w:r>
            <w:r w:rsidR="00A53202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D349C9" w:rsidRPr="00F70106">
              <w:rPr>
                <w:rFonts w:ascii="Arial" w:hAnsi="Arial" w:cs="Arial"/>
                <w:b/>
                <w:bCs/>
                <w:sz w:val="44"/>
                <w:szCs w:val="44"/>
              </w:rPr>
              <w:t>20</w:t>
            </w:r>
            <w:r w:rsidR="00174F1F" w:rsidRPr="00F70106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="00C354AE">
              <w:rPr>
                <w:rFonts w:ascii="Arial" w:hAnsi="Arial" w:cs="Arial"/>
                <w:b/>
                <w:bCs/>
                <w:sz w:val="44"/>
                <w:szCs w:val="44"/>
              </w:rPr>
              <w:t>3</w:t>
            </w:r>
          </w:p>
        </w:tc>
      </w:tr>
      <w:tr w:rsidR="00E53047" w:rsidRPr="0064358F" w14:paraId="63C8BF10" w14:textId="77777777" w:rsidTr="009E7B56">
        <w:trPr>
          <w:trHeight w:val="2065"/>
        </w:trPr>
        <w:tc>
          <w:tcPr>
            <w:tcW w:w="5153" w:type="dxa"/>
          </w:tcPr>
          <w:p w14:paraId="26EDE6B1" w14:textId="14161574" w:rsidR="009C26F0" w:rsidRPr="002C7837" w:rsidRDefault="009C26F0" w:rsidP="0060777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C7837">
              <w:rPr>
                <w:rFonts w:ascii="Arial" w:hAnsi="Arial" w:cs="Arial"/>
                <w:b/>
                <w:sz w:val="22"/>
                <w:szCs w:val="22"/>
              </w:rPr>
              <w:t>Tidspunkt:</w:t>
            </w:r>
            <w:r w:rsidRPr="002C7837">
              <w:rPr>
                <w:rFonts w:ascii="Arial" w:hAnsi="Arial" w:cs="Arial"/>
                <w:sz w:val="22"/>
                <w:szCs w:val="22"/>
              </w:rPr>
              <w:t xml:space="preserve"> Kl. </w:t>
            </w:r>
            <w:r w:rsidR="00363659">
              <w:rPr>
                <w:rFonts w:ascii="Arial" w:hAnsi="Arial" w:cs="Arial"/>
                <w:sz w:val="22"/>
                <w:szCs w:val="22"/>
              </w:rPr>
              <w:t>1</w:t>
            </w:r>
            <w:r w:rsidR="00D5003A">
              <w:rPr>
                <w:rFonts w:ascii="Arial" w:hAnsi="Arial" w:cs="Arial"/>
                <w:sz w:val="22"/>
                <w:szCs w:val="22"/>
              </w:rPr>
              <w:t>8</w:t>
            </w:r>
            <w:r w:rsidR="00363659">
              <w:rPr>
                <w:rFonts w:ascii="Arial" w:hAnsi="Arial" w:cs="Arial"/>
                <w:sz w:val="22"/>
                <w:szCs w:val="22"/>
              </w:rPr>
              <w:t>.</w:t>
            </w:r>
            <w:r w:rsidR="00D5003A">
              <w:rPr>
                <w:rFonts w:ascii="Arial" w:hAnsi="Arial" w:cs="Arial"/>
                <w:sz w:val="22"/>
                <w:szCs w:val="22"/>
              </w:rPr>
              <w:t>0</w:t>
            </w:r>
            <w:r w:rsidR="00363659"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0FB7DBDC" w14:textId="13BF8F4A" w:rsidR="009C26F0" w:rsidRPr="002C7837" w:rsidRDefault="009C26F0" w:rsidP="0060777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C7837">
              <w:rPr>
                <w:rFonts w:ascii="Arial" w:hAnsi="Arial" w:cs="Arial"/>
                <w:b/>
                <w:sz w:val="22"/>
                <w:szCs w:val="22"/>
              </w:rPr>
              <w:t>Sted:</w:t>
            </w:r>
            <w:r w:rsidRPr="002C78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2D14">
              <w:rPr>
                <w:rFonts w:ascii="Arial" w:hAnsi="Arial" w:cs="Arial"/>
                <w:sz w:val="22"/>
                <w:szCs w:val="22"/>
              </w:rPr>
              <w:t>Blå gang</w:t>
            </w:r>
          </w:p>
        </w:tc>
        <w:tc>
          <w:tcPr>
            <w:tcW w:w="5337" w:type="dxa"/>
            <w:shd w:val="clear" w:color="auto" w:fill="auto"/>
          </w:tcPr>
          <w:p w14:paraId="1B7A4C4F" w14:textId="77777777" w:rsidR="00B36F19" w:rsidRDefault="00E53047">
            <w:pPr>
              <w:rPr>
                <w:rFonts w:ascii="Arial" w:hAnsi="Arial" w:cs="Arial"/>
                <w:sz w:val="22"/>
                <w:szCs w:val="22"/>
              </w:rPr>
            </w:pPr>
            <w:r w:rsidRPr="002C7837">
              <w:rPr>
                <w:rFonts w:ascii="Arial" w:hAnsi="Arial" w:cs="Arial"/>
                <w:b/>
                <w:sz w:val="22"/>
                <w:szCs w:val="22"/>
              </w:rPr>
              <w:t>Tilstede:</w:t>
            </w:r>
            <w:r w:rsidRPr="002C78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755E48" w14:textId="1673EAF4" w:rsidR="00623012" w:rsidRPr="00D01B04" w:rsidRDefault="00623012" w:rsidP="00623012">
            <w:pPr>
              <w:rPr>
                <w:rFonts w:ascii="Arial" w:hAnsi="Arial" w:cs="Arial"/>
                <w:sz w:val="22"/>
                <w:szCs w:val="22"/>
              </w:rPr>
            </w:pPr>
            <w:r w:rsidRPr="00D01B04">
              <w:rPr>
                <w:rFonts w:ascii="Arial" w:hAnsi="Arial" w:cs="Arial"/>
                <w:sz w:val="22"/>
                <w:szCs w:val="22"/>
              </w:rPr>
              <w:t>Leon Friis Jørgensen</w:t>
            </w:r>
            <w:r>
              <w:rPr>
                <w:rFonts w:ascii="Arial" w:hAnsi="Arial" w:cs="Arial"/>
                <w:sz w:val="22"/>
                <w:szCs w:val="22"/>
              </w:rPr>
              <w:t>, formand</w:t>
            </w:r>
          </w:p>
          <w:p w14:paraId="117E5BA3" w14:textId="297B7B02" w:rsidR="00C354AE" w:rsidRDefault="006230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Bent Raspe-Pedersen</w:t>
            </w:r>
          </w:p>
          <w:p w14:paraId="4192E47E" w14:textId="0398A1A8" w:rsidR="00D055EC" w:rsidRPr="00D01B04" w:rsidRDefault="00D055EC">
            <w:pPr>
              <w:rPr>
                <w:rFonts w:ascii="Arial" w:hAnsi="Arial" w:cs="Arial"/>
                <w:sz w:val="22"/>
                <w:szCs w:val="22"/>
              </w:rPr>
            </w:pPr>
            <w:r w:rsidRPr="00D01B04">
              <w:rPr>
                <w:rFonts w:ascii="Arial" w:hAnsi="Arial" w:cs="Arial"/>
                <w:sz w:val="22"/>
                <w:szCs w:val="22"/>
              </w:rPr>
              <w:t>Ernst Lundquist</w:t>
            </w:r>
          </w:p>
          <w:p w14:paraId="50D7D87A" w14:textId="77777777" w:rsidR="00C354AE" w:rsidRPr="00DF610C" w:rsidRDefault="00C354AE" w:rsidP="00C354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Hanne Hellmann Sønnichsen</w:t>
            </w:r>
          </w:p>
          <w:p w14:paraId="4E1E0941" w14:textId="1A4E4D75" w:rsidR="00D055EC" w:rsidRPr="00D01B04" w:rsidRDefault="00D055EC">
            <w:pPr>
              <w:rPr>
                <w:rFonts w:ascii="Arial" w:hAnsi="Arial" w:cs="Arial"/>
                <w:sz w:val="22"/>
                <w:szCs w:val="22"/>
              </w:rPr>
            </w:pPr>
            <w:r w:rsidRPr="00D01B04">
              <w:rPr>
                <w:rFonts w:ascii="Arial" w:hAnsi="Arial" w:cs="Arial"/>
                <w:sz w:val="22"/>
                <w:szCs w:val="22"/>
              </w:rPr>
              <w:t>Iver Skov Henriksen</w:t>
            </w:r>
          </w:p>
          <w:p w14:paraId="10BA6C68" w14:textId="77777777" w:rsidR="00623012" w:rsidRPr="00C1663B" w:rsidRDefault="00623012">
            <w:pPr>
              <w:rPr>
                <w:rFonts w:ascii="Arial" w:hAnsi="Arial" w:cs="Arial"/>
                <w:sz w:val="22"/>
                <w:szCs w:val="22"/>
              </w:rPr>
            </w:pPr>
            <w:r w:rsidRPr="00C1663B">
              <w:rPr>
                <w:rFonts w:ascii="Arial" w:hAnsi="Arial" w:cs="Arial"/>
                <w:sz w:val="22"/>
                <w:szCs w:val="22"/>
              </w:rPr>
              <w:t xml:space="preserve">Ingelise Henriksen </w:t>
            </w:r>
          </w:p>
          <w:p w14:paraId="72A695DB" w14:textId="77777777" w:rsidR="009120F9" w:rsidRPr="00C1663B" w:rsidRDefault="00912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E769B8" w14:textId="3745CA74" w:rsidR="00A53202" w:rsidRDefault="00DF610C" w:rsidP="00335A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Afbud:</w:t>
            </w:r>
          </w:p>
          <w:p w14:paraId="12762806" w14:textId="77777777" w:rsidR="00B9586F" w:rsidRDefault="00B9586F" w:rsidP="00B958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Claus Knudsen</w:t>
            </w:r>
          </w:p>
          <w:p w14:paraId="0B74949E" w14:textId="77777777" w:rsidR="00B9586F" w:rsidRDefault="00B9586F" w:rsidP="00335A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A6FA16" w14:textId="77777777" w:rsidR="00DF610C" w:rsidRDefault="00DF61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CC27C9" w14:textId="0F02EF67" w:rsidR="00B36F19" w:rsidRDefault="00363659">
            <w:pPr>
              <w:rPr>
                <w:rFonts w:ascii="Arial" w:hAnsi="Arial" w:cs="Arial"/>
                <w:sz w:val="22"/>
                <w:szCs w:val="22"/>
              </w:rPr>
            </w:pPr>
            <w:r w:rsidRPr="00363659">
              <w:rPr>
                <w:rFonts w:ascii="Arial" w:hAnsi="Arial" w:cs="Arial"/>
                <w:b/>
                <w:sz w:val="22"/>
                <w:szCs w:val="22"/>
              </w:rPr>
              <w:t>Beskikkede: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651AFB" w14:textId="287A190F" w:rsidR="008751CF" w:rsidRPr="001E2D14" w:rsidRDefault="001E2D14" w:rsidP="009120F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Ole Steen Larsen, ejendomsleder</w:t>
            </w:r>
          </w:p>
        </w:tc>
      </w:tr>
    </w:tbl>
    <w:p w14:paraId="2756A547" w14:textId="77777777" w:rsidR="00F95D22" w:rsidRPr="0064358F" w:rsidRDefault="00F95D22">
      <w:pPr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9"/>
        <w:gridCol w:w="2977"/>
        <w:gridCol w:w="4394"/>
        <w:gridCol w:w="1418"/>
        <w:gridCol w:w="992"/>
      </w:tblGrid>
      <w:tr w:rsidR="006901B9" w:rsidRPr="009C26F0" w14:paraId="42805356" w14:textId="77777777" w:rsidTr="003D0A8D">
        <w:trPr>
          <w:trHeight w:val="354"/>
          <w:tblHeader/>
        </w:trPr>
        <w:tc>
          <w:tcPr>
            <w:tcW w:w="3686" w:type="dxa"/>
            <w:gridSpan w:val="2"/>
          </w:tcPr>
          <w:p w14:paraId="420F4DD0" w14:textId="38E6D2D1" w:rsidR="006901B9" w:rsidRPr="00D002D9" w:rsidRDefault="006901B9" w:rsidP="006901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2D9">
              <w:rPr>
                <w:rFonts w:ascii="Arial" w:hAnsi="Arial" w:cs="Arial"/>
                <w:b/>
                <w:sz w:val="22"/>
                <w:szCs w:val="22"/>
              </w:rPr>
              <w:t>Dagsorden:</w:t>
            </w:r>
          </w:p>
        </w:tc>
        <w:tc>
          <w:tcPr>
            <w:tcW w:w="4394" w:type="dxa"/>
          </w:tcPr>
          <w:p w14:paraId="6029072B" w14:textId="77777777" w:rsidR="006901B9" w:rsidRPr="0003607F" w:rsidRDefault="006901B9" w:rsidP="006901B9">
            <w:pPr>
              <w:rPr>
                <w:rFonts w:ascii="Arial" w:hAnsi="Arial" w:cs="Arial"/>
                <w:sz w:val="22"/>
                <w:szCs w:val="22"/>
              </w:rPr>
            </w:pPr>
            <w:r w:rsidRPr="0003607F">
              <w:rPr>
                <w:rFonts w:ascii="Arial" w:hAnsi="Arial" w:cs="Arial"/>
                <w:b/>
                <w:sz w:val="22"/>
                <w:szCs w:val="22"/>
              </w:rPr>
              <w:t>Konklusion:</w:t>
            </w:r>
            <w:r w:rsidRPr="000360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2104D7F6" w14:textId="77777777" w:rsidR="006901B9" w:rsidRPr="0003607F" w:rsidRDefault="006901B9" w:rsidP="006901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3607F">
              <w:rPr>
                <w:rFonts w:ascii="Arial" w:hAnsi="Arial" w:cs="Arial"/>
                <w:b/>
                <w:sz w:val="22"/>
                <w:szCs w:val="22"/>
              </w:rPr>
              <w:t>nsvarlig:</w:t>
            </w:r>
            <w:r w:rsidRPr="000360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51DDBBF4" w14:textId="77777777" w:rsidR="006901B9" w:rsidRPr="0003607F" w:rsidRDefault="006901B9" w:rsidP="006901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03607F">
              <w:rPr>
                <w:rFonts w:ascii="Arial" w:hAnsi="Arial" w:cs="Arial"/>
                <w:b/>
                <w:sz w:val="22"/>
                <w:szCs w:val="22"/>
              </w:rPr>
              <w:t>eadline:</w:t>
            </w:r>
            <w:r w:rsidRPr="000360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901B9" w:rsidRPr="009C26F0" w14:paraId="0BBDB18D" w14:textId="77777777" w:rsidTr="003D0A8D">
        <w:trPr>
          <w:trHeight w:val="405"/>
        </w:trPr>
        <w:tc>
          <w:tcPr>
            <w:tcW w:w="709" w:type="dxa"/>
          </w:tcPr>
          <w:p w14:paraId="1D56B550" w14:textId="4E6C3FE6" w:rsidR="006901B9" w:rsidRPr="006901B9" w:rsidRDefault="006901B9" w:rsidP="006901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901B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14:paraId="5009DFF6" w14:textId="1AF5FD78" w:rsidR="006901B9" w:rsidRPr="006901B9" w:rsidRDefault="006901B9" w:rsidP="006901B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901B9">
              <w:rPr>
                <w:rFonts w:ascii="Arial" w:hAnsi="Arial" w:cs="Arial"/>
                <w:b/>
                <w:sz w:val="22"/>
                <w:szCs w:val="22"/>
              </w:rPr>
              <w:t>Valg af mødeleder</w:t>
            </w:r>
          </w:p>
        </w:tc>
        <w:tc>
          <w:tcPr>
            <w:tcW w:w="4394" w:type="dxa"/>
          </w:tcPr>
          <w:p w14:paraId="25E1B26A" w14:textId="53958428" w:rsidR="006901B9" w:rsidRPr="009C26F0" w:rsidRDefault="00B9586F" w:rsidP="006901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Hanne</w:t>
            </w:r>
            <w:r w:rsidR="001873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1B04">
              <w:rPr>
                <w:rFonts w:ascii="Arial" w:hAnsi="Arial" w:cs="Arial"/>
                <w:sz w:val="22"/>
                <w:szCs w:val="22"/>
              </w:rPr>
              <w:t>bl</w:t>
            </w:r>
            <w:r w:rsidR="006901B9">
              <w:rPr>
                <w:rFonts w:ascii="Arial" w:hAnsi="Arial" w:cs="Arial"/>
                <w:sz w:val="22"/>
                <w:szCs w:val="22"/>
              </w:rPr>
              <w:t xml:space="preserve">ev valgt. </w:t>
            </w:r>
          </w:p>
        </w:tc>
        <w:tc>
          <w:tcPr>
            <w:tcW w:w="1418" w:type="dxa"/>
          </w:tcPr>
          <w:p w14:paraId="5E866260" w14:textId="77777777" w:rsidR="006901B9" w:rsidRPr="009C26F0" w:rsidRDefault="006901B9" w:rsidP="006901B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78DCDB" w14:textId="77777777" w:rsidR="006901B9" w:rsidRPr="009C26F0" w:rsidRDefault="006901B9" w:rsidP="006901B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901B9" w:rsidRPr="009C26F0" w14:paraId="77CD3CC7" w14:textId="77777777" w:rsidTr="003D0A8D">
        <w:trPr>
          <w:trHeight w:val="536"/>
        </w:trPr>
        <w:tc>
          <w:tcPr>
            <w:tcW w:w="709" w:type="dxa"/>
          </w:tcPr>
          <w:p w14:paraId="39949744" w14:textId="6F02F1D6" w:rsidR="006901B9" w:rsidRPr="006901B9" w:rsidRDefault="00E50F7E" w:rsidP="006901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14:paraId="07512898" w14:textId="6A09AF72" w:rsidR="006901B9" w:rsidRPr="006901B9" w:rsidRDefault="006901B9" w:rsidP="006901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01B9">
              <w:rPr>
                <w:rFonts w:ascii="Arial" w:hAnsi="Arial" w:cs="Arial"/>
                <w:b/>
                <w:sz w:val="22"/>
                <w:szCs w:val="22"/>
              </w:rPr>
              <w:t>Valg af referent</w:t>
            </w:r>
          </w:p>
        </w:tc>
        <w:tc>
          <w:tcPr>
            <w:tcW w:w="4394" w:type="dxa"/>
          </w:tcPr>
          <w:p w14:paraId="4F8F15CD" w14:textId="6FD16676" w:rsidR="006901B9" w:rsidRPr="009C26F0" w:rsidRDefault="00EE7E82" w:rsidP="006901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Ole</w:t>
            </w:r>
            <w:r w:rsidR="006901B9">
              <w:rPr>
                <w:rFonts w:ascii="Arial" w:hAnsi="Arial" w:cs="Arial"/>
                <w:sz w:val="22"/>
                <w:szCs w:val="22"/>
              </w:rPr>
              <w:t xml:space="preserve"> blev valgt. </w:t>
            </w:r>
          </w:p>
        </w:tc>
        <w:tc>
          <w:tcPr>
            <w:tcW w:w="1418" w:type="dxa"/>
          </w:tcPr>
          <w:p w14:paraId="3F44375C" w14:textId="77777777" w:rsidR="006901B9" w:rsidRPr="009C26F0" w:rsidRDefault="006901B9" w:rsidP="006901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0C8EC0" w14:textId="77777777" w:rsidR="006901B9" w:rsidRPr="009C26F0" w:rsidRDefault="006901B9" w:rsidP="006901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1B9" w:rsidRPr="009C26F0" w14:paraId="6A452D4B" w14:textId="77777777" w:rsidTr="003D0A8D">
        <w:trPr>
          <w:trHeight w:val="618"/>
        </w:trPr>
        <w:tc>
          <w:tcPr>
            <w:tcW w:w="709" w:type="dxa"/>
          </w:tcPr>
          <w:p w14:paraId="6D58F73D" w14:textId="5F04A370" w:rsidR="006901B9" w:rsidRPr="006901B9" w:rsidRDefault="00E50F7E" w:rsidP="006901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17A1A71D" w14:textId="109C93DD" w:rsidR="006901B9" w:rsidRPr="006901B9" w:rsidRDefault="006901B9" w:rsidP="006901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01B9">
              <w:rPr>
                <w:rFonts w:ascii="Arial" w:hAnsi="Arial" w:cs="Arial"/>
                <w:b/>
                <w:sz w:val="22"/>
                <w:szCs w:val="22"/>
              </w:rPr>
              <w:t>Godkendelse af dagsorden</w:t>
            </w:r>
          </w:p>
        </w:tc>
        <w:tc>
          <w:tcPr>
            <w:tcW w:w="4394" w:type="dxa"/>
          </w:tcPr>
          <w:p w14:paraId="2F94D116" w14:textId="357E5498" w:rsidR="003C0F95" w:rsidRPr="005445A6" w:rsidRDefault="000C44F2" w:rsidP="00D01B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Godkendt</w:t>
            </w:r>
            <w:r w:rsidR="00E812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7B2612C1" w14:textId="6C5864B2" w:rsidR="006901B9" w:rsidRPr="009C26F0" w:rsidRDefault="006901B9" w:rsidP="006901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AA672D" w14:textId="77777777" w:rsidR="006901B9" w:rsidRPr="009C26F0" w:rsidRDefault="006901B9" w:rsidP="006901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31A" w:rsidRPr="009C26F0" w14:paraId="56446CD2" w14:textId="77777777" w:rsidTr="003D0A8D">
        <w:trPr>
          <w:trHeight w:val="408"/>
        </w:trPr>
        <w:tc>
          <w:tcPr>
            <w:tcW w:w="709" w:type="dxa"/>
          </w:tcPr>
          <w:p w14:paraId="314539C9" w14:textId="64F41551" w:rsidR="0053031A" w:rsidRDefault="0053031A" w:rsidP="0073326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14:paraId="47C697D4" w14:textId="56E864FD" w:rsidR="0053031A" w:rsidRDefault="0053031A" w:rsidP="0071383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Godkendelse af </w:t>
            </w:r>
            <w:r w:rsidR="005734C2">
              <w:rPr>
                <w:rFonts w:ascii="Arial" w:hAnsi="Arial" w:cs="Arial"/>
                <w:b/>
                <w:sz w:val="22"/>
                <w:szCs w:val="22"/>
              </w:rPr>
              <w:t xml:space="preserve">sidste referat </w:t>
            </w:r>
          </w:p>
        </w:tc>
        <w:tc>
          <w:tcPr>
            <w:tcW w:w="4394" w:type="dxa"/>
          </w:tcPr>
          <w:p w14:paraId="28BB889E" w14:textId="7F7BBCF1" w:rsidR="0053031A" w:rsidRPr="00794EF0" w:rsidRDefault="005734C2" w:rsidP="0065721C">
            <w:pPr>
              <w:pStyle w:val="Listeafsni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Punktet udgår.</w:t>
            </w:r>
          </w:p>
        </w:tc>
        <w:tc>
          <w:tcPr>
            <w:tcW w:w="1418" w:type="dxa"/>
          </w:tcPr>
          <w:p w14:paraId="3D74DEC1" w14:textId="77777777" w:rsidR="0053031A" w:rsidRPr="009C26F0" w:rsidRDefault="0053031A" w:rsidP="006901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926549" w14:textId="77777777" w:rsidR="0053031A" w:rsidRDefault="0053031A" w:rsidP="006901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F7E" w:rsidRPr="009C26F0" w14:paraId="69B33B0B" w14:textId="77777777" w:rsidTr="003D0A8D">
        <w:trPr>
          <w:trHeight w:val="408"/>
        </w:trPr>
        <w:tc>
          <w:tcPr>
            <w:tcW w:w="709" w:type="dxa"/>
          </w:tcPr>
          <w:p w14:paraId="69F2978B" w14:textId="6477C309" w:rsidR="00E50F7E" w:rsidRDefault="0053031A" w:rsidP="0073326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E50F7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14:paraId="1AACA848" w14:textId="1CF09BA4" w:rsidR="00E50F7E" w:rsidRPr="00F1543D" w:rsidRDefault="00E50F7E" w:rsidP="0071383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Orientering fra formanden for udvalget</w:t>
            </w:r>
          </w:p>
        </w:tc>
        <w:tc>
          <w:tcPr>
            <w:tcW w:w="4394" w:type="dxa"/>
          </w:tcPr>
          <w:p w14:paraId="48343187" w14:textId="3C174872" w:rsidR="00E50F7E" w:rsidRDefault="00D62D74" w:rsidP="0065721C">
            <w:pPr>
              <w:pStyle w:val="Listeafsni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 o</w:t>
            </w:r>
            <w:r w:rsidR="00B9586F">
              <w:rPr>
                <w:rFonts w:ascii="Arial" w:hAnsi="Arial" w:cs="Arial"/>
                <w:sz w:val="22"/>
                <w:szCs w:val="22"/>
              </w:rPr>
              <w:t>pstart til nye parkeringsregler</w:t>
            </w:r>
            <w:r>
              <w:rPr>
                <w:rFonts w:ascii="Arial" w:hAnsi="Arial" w:cs="Arial"/>
                <w:sz w:val="22"/>
                <w:szCs w:val="22"/>
              </w:rPr>
              <w:t xml:space="preserve"> har Leon været i dialog med Din Parkering</w:t>
            </w:r>
            <w:r w:rsidR="00F24E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0631C2" w14:textId="690D5E6E" w:rsidR="00B9586F" w:rsidRDefault="00B9586F" w:rsidP="0065721C">
            <w:pPr>
              <w:pStyle w:val="Listeafsni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Hvis man har lånebil</w:t>
            </w:r>
            <w:r w:rsidR="00F24E2C">
              <w:rPr>
                <w:rFonts w:ascii="Arial" w:hAnsi="Arial" w:cs="Arial"/>
                <w:sz w:val="22"/>
                <w:szCs w:val="22"/>
              </w:rPr>
              <w:t>,</w:t>
            </w:r>
            <w:r w:rsidR="007147A3">
              <w:rPr>
                <w:rFonts w:ascii="Arial" w:hAnsi="Arial" w:cs="Arial"/>
                <w:sz w:val="22"/>
                <w:szCs w:val="22"/>
              </w:rPr>
              <w:t xml:space="preserve"> er der udfordringer med registrering</w:t>
            </w:r>
            <w:r w:rsidR="006548EF">
              <w:rPr>
                <w:rFonts w:ascii="Arial" w:hAnsi="Arial" w:cs="Arial"/>
                <w:sz w:val="22"/>
                <w:szCs w:val="22"/>
              </w:rPr>
              <w:t xml:space="preserve"> efter kontoret har lukket. Det løses med en mail til ejendomskontoret med oplysning om</w:t>
            </w:r>
            <w:r w:rsidR="00F24E2C">
              <w:rPr>
                <w:rFonts w:ascii="Arial" w:hAnsi="Arial" w:cs="Arial"/>
                <w:sz w:val="22"/>
                <w:szCs w:val="22"/>
              </w:rPr>
              <w:t>,</w:t>
            </w:r>
            <w:r w:rsidR="006548EF">
              <w:rPr>
                <w:rFonts w:ascii="Arial" w:hAnsi="Arial" w:cs="Arial"/>
                <w:sz w:val="22"/>
                <w:szCs w:val="22"/>
              </w:rPr>
              <w:t xml:space="preserve"> hvilken bil </w:t>
            </w:r>
            <w:r w:rsidR="00F24E2C">
              <w:rPr>
                <w:rFonts w:ascii="Arial" w:hAnsi="Arial" w:cs="Arial"/>
                <w:sz w:val="22"/>
                <w:szCs w:val="22"/>
              </w:rPr>
              <w:t>(registreringsnummer) der</w:t>
            </w:r>
            <w:r w:rsidR="00654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4E2C">
              <w:rPr>
                <w:rFonts w:ascii="Arial" w:hAnsi="Arial" w:cs="Arial"/>
                <w:sz w:val="22"/>
                <w:szCs w:val="22"/>
              </w:rPr>
              <w:t xml:space="preserve">midlertidigt </w:t>
            </w:r>
            <w:r w:rsidR="006548EF">
              <w:rPr>
                <w:rFonts w:ascii="Arial" w:hAnsi="Arial" w:cs="Arial"/>
                <w:sz w:val="22"/>
                <w:szCs w:val="22"/>
              </w:rPr>
              <w:t xml:space="preserve">skal annulleres </w:t>
            </w:r>
            <w:r w:rsidR="00F24E2C">
              <w:rPr>
                <w:rFonts w:ascii="Arial" w:hAnsi="Arial" w:cs="Arial"/>
                <w:sz w:val="22"/>
                <w:szCs w:val="22"/>
              </w:rPr>
              <w:t xml:space="preserve">samt registreringsnummer </w:t>
            </w:r>
            <w:r w:rsidR="006548EF">
              <w:rPr>
                <w:rFonts w:ascii="Arial" w:hAnsi="Arial" w:cs="Arial"/>
                <w:sz w:val="22"/>
                <w:szCs w:val="22"/>
              </w:rPr>
              <w:t>på lånebil. Det er beboerens pligt at få ændret registreringen</w:t>
            </w:r>
            <w:r w:rsidR="00F24E2C">
              <w:rPr>
                <w:rFonts w:ascii="Arial" w:hAnsi="Arial" w:cs="Arial"/>
                <w:sz w:val="22"/>
                <w:szCs w:val="22"/>
              </w:rPr>
              <w:t>,</w:t>
            </w:r>
            <w:r w:rsidR="006548EF">
              <w:rPr>
                <w:rFonts w:ascii="Arial" w:hAnsi="Arial" w:cs="Arial"/>
                <w:sz w:val="22"/>
                <w:szCs w:val="22"/>
              </w:rPr>
              <w:t xml:space="preserve"> når egen bil kommer tilbage.</w:t>
            </w:r>
            <w:r w:rsidR="007147A3">
              <w:rPr>
                <w:rFonts w:ascii="Arial" w:hAnsi="Arial" w:cs="Arial"/>
                <w:sz w:val="22"/>
                <w:szCs w:val="22"/>
              </w:rPr>
              <w:t xml:space="preserve"> AVP beslutter</w:t>
            </w:r>
            <w:r w:rsidR="00F24E2C">
              <w:rPr>
                <w:rFonts w:ascii="Arial" w:hAnsi="Arial" w:cs="Arial"/>
                <w:sz w:val="22"/>
                <w:szCs w:val="22"/>
              </w:rPr>
              <w:t>,</w:t>
            </w:r>
            <w:r w:rsidR="007147A3">
              <w:rPr>
                <w:rFonts w:ascii="Arial" w:hAnsi="Arial" w:cs="Arial"/>
                <w:sz w:val="22"/>
                <w:szCs w:val="22"/>
              </w:rPr>
              <w:t xml:space="preserve"> hvordan det meldes ud og med hvilken tekst</w:t>
            </w:r>
            <w:r w:rsidR="006548E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EE66C8" w14:textId="77777777" w:rsidR="00F24E2C" w:rsidRDefault="00F24E2C" w:rsidP="0065721C">
            <w:pPr>
              <w:pStyle w:val="Listeafsni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6F0DAD3" w14:textId="0C8C529D" w:rsidR="007147A3" w:rsidRDefault="007147A3" w:rsidP="0065721C">
            <w:pPr>
              <w:pStyle w:val="Listeafsni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Gennemgang af skade</w:t>
            </w:r>
            <w:r w:rsidR="00F24E2C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 xml:space="preserve"> fliser i centergangen efter fyrværkeri</w:t>
            </w:r>
            <w:r w:rsidR="006548E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1218FA" w14:textId="77777777" w:rsidR="00F24E2C" w:rsidRDefault="00F24E2C" w:rsidP="0065721C">
            <w:pPr>
              <w:pStyle w:val="Listeafsni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CC0A480" w14:textId="7E49FA3E" w:rsidR="007147A3" w:rsidRPr="00794EF0" w:rsidRDefault="007147A3" w:rsidP="0065721C">
            <w:pPr>
              <w:pStyle w:val="Listeafsni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Stor ros til </w:t>
            </w:r>
            <w:r w:rsidR="009D3C90">
              <w:rPr>
                <w:rFonts w:ascii="Arial" w:hAnsi="Arial" w:cs="Arial"/>
                <w:sz w:val="22"/>
                <w:szCs w:val="22"/>
              </w:rPr>
              <w:t>de blå mænd for hurtig oprydning efter nytår</w:t>
            </w:r>
            <w:r w:rsidR="006548E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362BBACE" w14:textId="77777777" w:rsidR="00E50F7E" w:rsidRDefault="006548EF" w:rsidP="006901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Leon</w:t>
            </w:r>
          </w:p>
          <w:p w14:paraId="0DBAA3A0" w14:textId="77777777" w:rsidR="006548EF" w:rsidRDefault="006548EF" w:rsidP="006901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47541D" w14:textId="77777777" w:rsidR="006548EF" w:rsidRDefault="006548EF" w:rsidP="006901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9DD69" w14:textId="77777777" w:rsidR="006548EF" w:rsidRDefault="006548EF" w:rsidP="006901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B7A72" w14:textId="77777777" w:rsidR="006548EF" w:rsidRDefault="006548EF" w:rsidP="006901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2F57BD" w14:textId="77777777" w:rsidR="006548EF" w:rsidRDefault="006548EF" w:rsidP="006901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C05BD" w14:textId="77777777" w:rsidR="006548EF" w:rsidRDefault="006548EF" w:rsidP="006901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6B499D" w14:textId="77777777" w:rsidR="006548EF" w:rsidRDefault="006548EF" w:rsidP="006901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3EA0A6" w14:textId="77777777" w:rsidR="006548EF" w:rsidRDefault="006548EF" w:rsidP="006901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12D392" w14:textId="77777777" w:rsidR="006548EF" w:rsidRDefault="006548EF" w:rsidP="006901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52183" w14:textId="77777777" w:rsidR="006548EF" w:rsidRDefault="006548EF" w:rsidP="006901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02D8EE" w14:textId="77777777" w:rsidR="006548EF" w:rsidRDefault="006548EF" w:rsidP="006901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Ole</w:t>
            </w:r>
          </w:p>
          <w:p w14:paraId="1EF01F92" w14:textId="77777777" w:rsidR="006548EF" w:rsidRDefault="006548EF" w:rsidP="006901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73B43E" w14:textId="0E48EE71" w:rsidR="006548EF" w:rsidRPr="009C26F0" w:rsidRDefault="006548EF" w:rsidP="006901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D67E2C" w14:textId="77777777" w:rsidR="00E50F7E" w:rsidRDefault="00E50F7E" w:rsidP="006901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A8D" w:rsidRPr="009C26F0" w14:paraId="49D8339F" w14:textId="02375D0F" w:rsidTr="00211505">
        <w:trPr>
          <w:trHeight w:val="403"/>
        </w:trPr>
        <w:tc>
          <w:tcPr>
            <w:tcW w:w="709" w:type="dxa"/>
          </w:tcPr>
          <w:p w14:paraId="5D94C5C1" w14:textId="54CD85B7" w:rsidR="003D0A8D" w:rsidRPr="00E50F7E" w:rsidRDefault="003D0A8D" w:rsidP="00E50F7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5 a.</w:t>
            </w:r>
          </w:p>
        </w:tc>
        <w:tc>
          <w:tcPr>
            <w:tcW w:w="2977" w:type="dxa"/>
          </w:tcPr>
          <w:p w14:paraId="2F735F0C" w14:textId="130CBFF2" w:rsidR="003D0A8D" w:rsidRPr="00A53202" w:rsidRDefault="00211505" w:rsidP="00B1795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 </w:t>
            </w:r>
            <w:r w:rsidR="001B510C">
              <w:rPr>
                <w:rFonts w:ascii="Arial" w:hAnsi="Arial" w:cs="Arial"/>
                <w:sz w:val="22"/>
                <w:szCs w:val="22"/>
              </w:rPr>
              <w:t>– tilbud fra DKTV (</w:t>
            </w:r>
            <w:r>
              <w:rPr>
                <w:rFonts w:ascii="Arial" w:hAnsi="Arial" w:cs="Arial"/>
                <w:sz w:val="22"/>
                <w:szCs w:val="22"/>
              </w:rPr>
              <w:t>bilag 1</w:t>
            </w:r>
            <w:r w:rsidR="001B510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4" w:type="dxa"/>
          </w:tcPr>
          <w:p w14:paraId="78121258" w14:textId="7EA8BADA" w:rsidR="003D0A8D" w:rsidRPr="00794EF0" w:rsidRDefault="009D3C90" w:rsidP="00693DE1">
            <w:pPr>
              <w:spacing w:after="229" w:line="252" w:lineRule="auto"/>
              <w:ind w:right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DAB hjælper med at hjemtage tilbud på yderligere </w:t>
            </w:r>
            <w:r w:rsidR="006548EF">
              <w:rPr>
                <w:rFonts w:ascii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>udbydere</w:t>
            </w:r>
            <w:r w:rsidR="00F24E2C">
              <w:rPr>
                <w:rFonts w:ascii="Arial" w:hAnsi="Arial" w:cs="Arial"/>
                <w:sz w:val="22"/>
                <w:szCs w:val="22"/>
              </w:rPr>
              <w:t>.</w:t>
            </w:r>
            <w:r w:rsidR="00904788">
              <w:rPr>
                <w:rFonts w:ascii="Arial" w:hAnsi="Arial" w:cs="Arial"/>
                <w:sz w:val="22"/>
                <w:szCs w:val="22"/>
              </w:rPr>
              <w:t xml:space="preserve"> Leon laver en henvendelse til Anna</w:t>
            </w:r>
            <w:r w:rsidR="00F24E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6856A2A4" w14:textId="5B89568D" w:rsidR="003D0A8D" w:rsidRPr="009C26F0" w:rsidRDefault="006548EF" w:rsidP="00E50F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Leon</w:t>
            </w:r>
          </w:p>
        </w:tc>
        <w:tc>
          <w:tcPr>
            <w:tcW w:w="992" w:type="dxa"/>
          </w:tcPr>
          <w:p w14:paraId="5EAA6457" w14:textId="77777777" w:rsidR="003D0A8D" w:rsidRDefault="003D0A8D" w:rsidP="00E50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A8D" w:rsidRPr="009C26F0" w14:paraId="3DA6EFA0" w14:textId="77777777" w:rsidTr="00AF082F">
        <w:trPr>
          <w:trHeight w:val="419"/>
        </w:trPr>
        <w:tc>
          <w:tcPr>
            <w:tcW w:w="709" w:type="dxa"/>
          </w:tcPr>
          <w:p w14:paraId="40890466" w14:textId="1B1949D6" w:rsidR="003D0A8D" w:rsidRDefault="003D0A8D" w:rsidP="00E50F7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 b.</w:t>
            </w:r>
          </w:p>
        </w:tc>
        <w:tc>
          <w:tcPr>
            <w:tcW w:w="2977" w:type="dxa"/>
          </w:tcPr>
          <w:p w14:paraId="637AA0B5" w14:textId="4C5AE3D7" w:rsidR="003D0A8D" w:rsidRDefault="00211505" w:rsidP="00B179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Belfor </w:t>
            </w:r>
            <w:r w:rsidR="001B510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bilag 2</w:t>
            </w:r>
            <w:r w:rsidR="001B510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4" w:type="dxa"/>
          </w:tcPr>
          <w:p w14:paraId="72742FEB" w14:textId="2A154232" w:rsidR="00697604" w:rsidRPr="00794EF0" w:rsidRDefault="00F1686D" w:rsidP="00FB2050">
            <w:pPr>
              <w:spacing w:after="229" w:line="252" w:lineRule="auto"/>
              <w:ind w:right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Travlt med en enkelt smutter i juleferien</w:t>
            </w:r>
            <w:r w:rsidR="00F24E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6E5F4759" w14:textId="77777777" w:rsidR="003D0A8D" w:rsidRPr="009C26F0" w:rsidRDefault="003D0A8D" w:rsidP="00E50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4120A2" w14:textId="77777777" w:rsidR="003D0A8D" w:rsidRDefault="003D0A8D" w:rsidP="00E50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F7E" w:rsidRPr="009C26F0" w14:paraId="1D8B2293" w14:textId="77777777" w:rsidTr="003D0A8D">
        <w:trPr>
          <w:trHeight w:val="408"/>
        </w:trPr>
        <w:tc>
          <w:tcPr>
            <w:tcW w:w="709" w:type="dxa"/>
          </w:tcPr>
          <w:p w14:paraId="64A5EE32" w14:textId="7DFD9E59" w:rsidR="00E50F7E" w:rsidRPr="00F1543D" w:rsidRDefault="0053031A" w:rsidP="00E50F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8672C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14:paraId="4CAFE322" w14:textId="68794D5E" w:rsidR="00E50F7E" w:rsidRPr="00363C7F" w:rsidRDefault="00363C7F" w:rsidP="00E50F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Orientering fra Ejendomslederen </w:t>
            </w:r>
            <w:r w:rsidR="00211505">
              <w:rPr>
                <w:rFonts w:ascii="Arial" w:hAnsi="Arial" w:cs="Arial"/>
                <w:b/>
                <w:sz w:val="22"/>
                <w:szCs w:val="22"/>
              </w:rPr>
              <w:t>(herunder økonomi)</w:t>
            </w:r>
          </w:p>
        </w:tc>
        <w:tc>
          <w:tcPr>
            <w:tcW w:w="4394" w:type="dxa"/>
          </w:tcPr>
          <w:p w14:paraId="260FE4D1" w14:textId="0C993B87" w:rsidR="005E364C" w:rsidRDefault="00197E21" w:rsidP="0053759C">
            <w:pPr>
              <w:spacing w:after="273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Forholdsvis rolig nytårsaften ingen hærværk</w:t>
            </w:r>
            <w:r w:rsidR="00F24E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2DE4C1" w14:textId="7710D182" w:rsidR="00197E21" w:rsidRDefault="00197E21" w:rsidP="0053759C">
            <w:pPr>
              <w:spacing w:after="273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Skift af rengøringsfirma pr. 1. jan. </w:t>
            </w:r>
            <w:r w:rsidR="00F24E2C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1302C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04DC6A" w14:textId="582C4A2B" w:rsidR="00197E21" w:rsidRDefault="00197E21" w:rsidP="00197E21">
            <w:pPr>
              <w:spacing w:after="273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del flyttelejemål, udsættelser og dødsbo</w:t>
            </w:r>
            <w:r w:rsidR="006548EF">
              <w:rPr>
                <w:rFonts w:ascii="Arial" w:hAnsi="Arial" w:cs="Arial"/>
                <w:sz w:val="22"/>
                <w:szCs w:val="22"/>
              </w:rPr>
              <w:t xml:space="preserve"> i sidste del af 2022.</w:t>
            </w:r>
          </w:p>
          <w:p w14:paraId="50C9DB9A" w14:textId="6D5528F3" w:rsidR="009D3C90" w:rsidRDefault="009D3C90" w:rsidP="00197E21">
            <w:pPr>
              <w:spacing w:after="273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del udfordringer med </w:t>
            </w:r>
            <w:r w:rsidR="001302C0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æggelus</w:t>
            </w:r>
            <w:r w:rsidR="006548EF">
              <w:rPr>
                <w:rFonts w:ascii="Arial" w:hAnsi="Arial" w:cs="Arial"/>
                <w:sz w:val="22"/>
                <w:szCs w:val="22"/>
              </w:rPr>
              <w:t xml:space="preserve"> i 2022</w:t>
            </w:r>
            <w:r w:rsidR="001302C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A96991" w14:textId="5E8BD36C" w:rsidR="009D3C90" w:rsidRPr="00794EF0" w:rsidRDefault="009D3C90" w:rsidP="00197E21">
            <w:pPr>
              <w:spacing w:after="273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del udfordringer med vandskader</w:t>
            </w:r>
            <w:r w:rsidR="000C3827">
              <w:rPr>
                <w:rFonts w:ascii="Arial" w:hAnsi="Arial" w:cs="Arial"/>
                <w:sz w:val="22"/>
                <w:szCs w:val="22"/>
              </w:rPr>
              <w:t xml:space="preserve"> henover jul</w:t>
            </w:r>
            <w:r w:rsidR="006548EF">
              <w:rPr>
                <w:rFonts w:ascii="Arial" w:hAnsi="Arial" w:cs="Arial"/>
                <w:sz w:val="22"/>
                <w:szCs w:val="22"/>
              </w:rPr>
              <w:t>/nytår.</w:t>
            </w:r>
          </w:p>
        </w:tc>
        <w:tc>
          <w:tcPr>
            <w:tcW w:w="1418" w:type="dxa"/>
          </w:tcPr>
          <w:p w14:paraId="0843ADD4" w14:textId="4D2E2B3E" w:rsidR="00E50F7E" w:rsidRPr="009C26F0" w:rsidRDefault="00E50F7E" w:rsidP="00E50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7062CD" w14:textId="77777777" w:rsidR="00E50F7E" w:rsidRDefault="00E50F7E" w:rsidP="00E50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F7E" w:rsidRPr="009C26F0" w14:paraId="1CBB6F8E" w14:textId="77777777" w:rsidTr="003D0A8D">
        <w:trPr>
          <w:trHeight w:val="408"/>
        </w:trPr>
        <w:tc>
          <w:tcPr>
            <w:tcW w:w="709" w:type="dxa"/>
          </w:tcPr>
          <w:p w14:paraId="00D5CBF8" w14:textId="10D46C80" w:rsidR="00E50F7E" w:rsidRPr="007A59F7" w:rsidRDefault="007A59F7" w:rsidP="00E50F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14:paraId="24FE900F" w14:textId="758FE9F9" w:rsidR="00E50F7E" w:rsidRPr="007A59F7" w:rsidRDefault="007A59F7" w:rsidP="00E50F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59F7">
              <w:rPr>
                <w:rFonts w:ascii="Arial" w:hAnsi="Arial" w:cs="Arial"/>
                <w:b/>
                <w:sz w:val="22"/>
                <w:szCs w:val="22"/>
              </w:rPr>
              <w:t>Eventuelt</w:t>
            </w:r>
          </w:p>
        </w:tc>
        <w:tc>
          <w:tcPr>
            <w:tcW w:w="4394" w:type="dxa"/>
          </w:tcPr>
          <w:p w14:paraId="54E9544F" w14:textId="0A008A4D" w:rsidR="00A52CF2" w:rsidRDefault="00A52CF2" w:rsidP="00E50F7E">
            <w:pPr>
              <w:pStyle w:val="Listeafsni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543D45" w14:textId="183663AF" w:rsidR="007846CB" w:rsidRDefault="007846CB" w:rsidP="00E50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BF44B4" w14:textId="77777777" w:rsidR="00E50F7E" w:rsidRDefault="00E50F7E" w:rsidP="00E50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0BBA58" w14:textId="5857A315" w:rsidR="00661D94" w:rsidRDefault="00661D94">
      <w:pPr>
        <w:rPr>
          <w:rFonts w:ascii="Arial" w:hAnsi="Arial" w:cs="Arial"/>
          <w:sz w:val="22"/>
          <w:szCs w:val="22"/>
        </w:rPr>
      </w:pPr>
    </w:p>
    <w:p w14:paraId="35184B86" w14:textId="001626EE" w:rsidR="007A59F7" w:rsidRDefault="007A59F7">
      <w:pPr>
        <w:rPr>
          <w:rFonts w:ascii="Arial" w:hAnsi="Arial" w:cs="Arial"/>
          <w:sz w:val="22"/>
          <w:szCs w:val="22"/>
        </w:rPr>
      </w:pPr>
    </w:p>
    <w:p w14:paraId="0B7FD2E3" w14:textId="41CA07B6" w:rsidR="00173B3B" w:rsidRDefault="00173B3B">
      <w:pPr>
        <w:rPr>
          <w:rFonts w:ascii="Arial" w:hAnsi="Arial" w:cs="Arial"/>
          <w:sz w:val="22"/>
          <w:szCs w:val="22"/>
        </w:rPr>
      </w:pPr>
    </w:p>
    <w:sectPr w:rsidR="00173B3B" w:rsidSect="00341C83">
      <w:footerReference w:type="even" r:id="rId8"/>
      <w:footerReference w:type="default" r:id="rId9"/>
      <w:pgSz w:w="11906" w:h="16838"/>
      <w:pgMar w:top="902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D922" w14:textId="77777777" w:rsidR="00524FA5" w:rsidRDefault="00524FA5">
      <w:r>
        <w:separator/>
      </w:r>
    </w:p>
  </w:endnote>
  <w:endnote w:type="continuationSeparator" w:id="0">
    <w:p w14:paraId="2763C433" w14:textId="77777777" w:rsidR="00524FA5" w:rsidRDefault="0052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7AB8" w14:textId="77777777" w:rsidR="00281CA6" w:rsidRDefault="00281CA6" w:rsidP="00E5304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1AEA42A" w14:textId="77777777" w:rsidR="00281CA6" w:rsidRDefault="00281CA6" w:rsidP="00E5304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09FB" w14:textId="77777777" w:rsidR="00281CA6" w:rsidRPr="00A053E9" w:rsidRDefault="00281CA6" w:rsidP="00E53047">
    <w:pPr>
      <w:pStyle w:val="Sidefod"/>
      <w:jc w:val="right"/>
    </w:pPr>
    <w:r w:rsidRPr="007C225B">
      <w:rPr>
        <w:rStyle w:val="Sidetal"/>
        <w:rFonts w:ascii="Verdana" w:hAnsi="Verdana"/>
        <w:sz w:val="20"/>
        <w:szCs w:val="20"/>
      </w:rPr>
      <w:t xml:space="preserve">Side </w:t>
    </w:r>
    <w:r w:rsidRPr="007C225B">
      <w:rPr>
        <w:rStyle w:val="Sidetal"/>
        <w:rFonts w:ascii="Verdana" w:hAnsi="Verdana"/>
        <w:sz w:val="20"/>
        <w:szCs w:val="20"/>
      </w:rPr>
      <w:fldChar w:fldCharType="begin"/>
    </w:r>
    <w:r w:rsidRPr="007C225B">
      <w:rPr>
        <w:rStyle w:val="Sidetal"/>
        <w:rFonts w:ascii="Verdana" w:hAnsi="Verdana"/>
        <w:sz w:val="20"/>
        <w:szCs w:val="20"/>
      </w:rPr>
      <w:instrText xml:space="preserve"> PAGE </w:instrText>
    </w:r>
    <w:r w:rsidRPr="007C225B">
      <w:rPr>
        <w:rStyle w:val="Sidetal"/>
        <w:rFonts w:ascii="Verdana" w:hAnsi="Verdana"/>
        <w:sz w:val="20"/>
        <w:szCs w:val="20"/>
      </w:rPr>
      <w:fldChar w:fldCharType="separate"/>
    </w:r>
    <w:r>
      <w:rPr>
        <w:rStyle w:val="Sidetal"/>
        <w:rFonts w:ascii="Verdana" w:hAnsi="Verdana"/>
        <w:noProof/>
        <w:sz w:val="20"/>
        <w:szCs w:val="20"/>
      </w:rPr>
      <w:t>3</w:t>
    </w:r>
    <w:r w:rsidRPr="007C225B">
      <w:rPr>
        <w:rStyle w:val="Sidetal"/>
        <w:rFonts w:ascii="Verdana" w:hAnsi="Verdana"/>
        <w:sz w:val="20"/>
        <w:szCs w:val="20"/>
      </w:rPr>
      <w:fldChar w:fldCharType="end"/>
    </w:r>
    <w:r w:rsidRPr="007C225B">
      <w:rPr>
        <w:rStyle w:val="Sidetal"/>
        <w:rFonts w:ascii="Verdana" w:hAnsi="Verdana"/>
        <w:sz w:val="20"/>
        <w:szCs w:val="20"/>
      </w:rPr>
      <w:t xml:space="preserve"> af </w:t>
    </w:r>
    <w:r w:rsidRPr="007C225B">
      <w:rPr>
        <w:rStyle w:val="Sidetal"/>
        <w:rFonts w:ascii="Verdana" w:hAnsi="Verdana"/>
        <w:sz w:val="20"/>
        <w:szCs w:val="20"/>
      </w:rPr>
      <w:fldChar w:fldCharType="begin"/>
    </w:r>
    <w:r w:rsidRPr="007C225B">
      <w:rPr>
        <w:rStyle w:val="Sidetal"/>
        <w:rFonts w:ascii="Verdana" w:hAnsi="Verdana"/>
        <w:sz w:val="20"/>
        <w:szCs w:val="20"/>
      </w:rPr>
      <w:instrText xml:space="preserve"> NUMPAGES </w:instrText>
    </w:r>
    <w:r w:rsidRPr="007C225B">
      <w:rPr>
        <w:rStyle w:val="Sidetal"/>
        <w:rFonts w:ascii="Verdana" w:hAnsi="Verdana"/>
        <w:sz w:val="20"/>
        <w:szCs w:val="20"/>
      </w:rPr>
      <w:fldChar w:fldCharType="separate"/>
    </w:r>
    <w:r>
      <w:rPr>
        <w:rStyle w:val="Sidetal"/>
        <w:rFonts w:ascii="Verdana" w:hAnsi="Verdana"/>
        <w:noProof/>
        <w:sz w:val="20"/>
        <w:szCs w:val="20"/>
      </w:rPr>
      <w:t>4</w:t>
    </w:r>
    <w:r w:rsidRPr="007C225B">
      <w:rPr>
        <w:rStyle w:val="Sidetal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4C2F" w14:textId="77777777" w:rsidR="00524FA5" w:rsidRDefault="00524FA5">
      <w:r>
        <w:separator/>
      </w:r>
    </w:p>
  </w:footnote>
  <w:footnote w:type="continuationSeparator" w:id="0">
    <w:p w14:paraId="6F72B16C" w14:textId="77777777" w:rsidR="00524FA5" w:rsidRDefault="0052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E3"/>
    <w:multiLevelType w:val="hybridMultilevel"/>
    <w:tmpl w:val="64E40212"/>
    <w:lvl w:ilvl="0" w:tplc="547CAEFC">
      <w:start w:val="1"/>
      <w:numFmt w:val="lowerLetter"/>
      <w:lvlText w:val="%1."/>
      <w:lvlJc w:val="left"/>
      <w:pPr>
        <w:ind w:left="55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79" w:hanging="360"/>
      </w:pPr>
    </w:lvl>
    <w:lvl w:ilvl="2" w:tplc="0406001B" w:tentative="1">
      <w:start w:val="1"/>
      <w:numFmt w:val="lowerRoman"/>
      <w:lvlText w:val="%3."/>
      <w:lvlJc w:val="right"/>
      <w:pPr>
        <w:ind w:left="1999" w:hanging="180"/>
      </w:pPr>
    </w:lvl>
    <w:lvl w:ilvl="3" w:tplc="0406000F" w:tentative="1">
      <w:start w:val="1"/>
      <w:numFmt w:val="decimal"/>
      <w:lvlText w:val="%4."/>
      <w:lvlJc w:val="left"/>
      <w:pPr>
        <w:ind w:left="2719" w:hanging="360"/>
      </w:pPr>
    </w:lvl>
    <w:lvl w:ilvl="4" w:tplc="04060019" w:tentative="1">
      <w:start w:val="1"/>
      <w:numFmt w:val="lowerLetter"/>
      <w:lvlText w:val="%5."/>
      <w:lvlJc w:val="left"/>
      <w:pPr>
        <w:ind w:left="3439" w:hanging="360"/>
      </w:pPr>
    </w:lvl>
    <w:lvl w:ilvl="5" w:tplc="0406001B" w:tentative="1">
      <w:start w:val="1"/>
      <w:numFmt w:val="lowerRoman"/>
      <w:lvlText w:val="%6."/>
      <w:lvlJc w:val="right"/>
      <w:pPr>
        <w:ind w:left="4159" w:hanging="180"/>
      </w:pPr>
    </w:lvl>
    <w:lvl w:ilvl="6" w:tplc="0406000F" w:tentative="1">
      <w:start w:val="1"/>
      <w:numFmt w:val="decimal"/>
      <w:lvlText w:val="%7."/>
      <w:lvlJc w:val="left"/>
      <w:pPr>
        <w:ind w:left="4879" w:hanging="360"/>
      </w:pPr>
    </w:lvl>
    <w:lvl w:ilvl="7" w:tplc="04060019" w:tentative="1">
      <w:start w:val="1"/>
      <w:numFmt w:val="lowerLetter"/>
      <w:lvlText w:val="%8."/>
      <w:lvlJc w:val="left"/>
      <w:pPr>
        <w:ind w:left="5599" w:hanging="360"/>
      </w:pPr>
    </w:lvl>
    <w:lvl w:ilvl="8" w:tplc="0406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" w15:restartNumberingAfterBreak="0">
    <w:nsid w:val="077C5349"/>
    <w:multiLevelType w:val="hybridMultilevel"/>
    <w:tmpl w:val="F6F2667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7D97"/>
    <w:multiLevelType w:val="hybridMultilevel"/>
    <w:tmpl w:val="DE8EAA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235E"/>
    <w:multiLevelType w:val="hybridMultilevel"/>
    <w:tmpl w:val="6400E0B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3470"/>
    <w:multiLevelType w:val="hybridMultilevel"/>
    <w:tmpl w:val="B972EB8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27167"/>
    <w:multiLevelType w:val="hybridMultilevel"/>
    <w:tmpl w:val="AD6EC55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45BEB"/>
    <w:multiLevelType w:val="hybridMultilevel"/>
    <w:tmpl w:val="00C26E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B3DB8"/>
    <w:multiLevelType w:val="hybridMultilevel"/>
    <w:tmpl w:val="605298B0"/>
    <w:lvl w:ilvl="0" w:tplc="436CD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B572B"/>
    <w:multiLevelType w:val="hybridMultilevel"/>
    <w:tmpl w:val="21AC16F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8231E"/>
    <w:multiLevelType w:val="hybridMultilevel"/>
    <w:tmpl w:val="2B281E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422B6"/>
    <w:multiLevelType w:val="hybridMultilevel"/>
    <w:tmpl w:val="D3D8C6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61999"/>
    <w:multiLevelType w:val="hybridMultilevel"/>
    <w:tmpl w:val="823A653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97169"/>
    <w:multiLevelType w:val="hybridMultilevel"/>
    <w:tmpl w:val="5C104F8C"/>
    <w:lvl w:ilvl="0" w:tplc="3EF011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35531A"/>
    <w:multiLevelType w:val="hybridMultilevel"/>
    <w:tmpl w:val="9258A3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FB5003"/>
    <w:multiLevelType w:val="hybridMultilevel"/>
    <w:tmpl w:val="DB80617C"/>
    <w:lvl w:ilvl="0" w:tplc="4E4C13FA">
      <w:start w:val="5"/>
      <w:numFmt w:val="decimal"/>
      <w:lvlText w:val="%1"/>
      <w:lvlJc w:val="left"/>
      <w:pPr>
        <w:ind w:left="55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79" w:hanging="360"/>
      </w:pPr>
    </w:lvl>
    <w:lvl w:ilvl="2" w:tplc="0406001B" w:tentative="1">
      <w:start w:val="1"/>
      <w:numFmt w:val="lowerRoman"/>
      <w:lvlText w:val="%3."/>
      <w:lvlJc w:val="right"/>
      <w:pPr>
        <w:ind w:left="1999" w:hanging="180"/>
      </w:pPr>
    </w:lvl>
    <w:lvl w:ilvl="3" w:tplc="0406000F" w:tentative="1">
      <w:start w:val="1"/>
      <w:numFmt w:val="decimal"/>
      <w:lvlText w:val="%4."/>
      <w:lvlJc w:val="left"/>
      <w:pPr>
        <w:ind w:left="2719" w:hanging="360"/>
      </w:pPr>
    </w:lvl>
    <w:lvl w:ilvl="4" w:tplc="04060019" w:tentative="1">
      <w:start w:val="1"/>
      <w:numFmt w:val="lowerLetter"/>
      <w:lvlText w:val="%5."/>
      <w:lvlJc w:val="left"/>
      <w:pPr>
        <w:ind w:left="3439" w:hanging="360"/>
      </w:pPr>
    </w:lvl>
    <w:lvl w:ilvl="5" w:tplc="0406001B" w:tentative="1">
      <w:start w:val="1"/>
      <w:numFmt w:val="lowerRoman"/>
      <w:lvlText w:val="%6."/>
      <w:lvlJc w:val="right"/>
      <w:pPr>
        <w:ind w:left="4159" w:hanging="180"/>
      </w:pPr>
    </w:lvl>
    <w:lvl w:ilvl="6" w:tplc="0406000F" w:tentative="1">
      <w:start w:val="1"/>
      <w:numFmt w:val="decimal"/>
      <w:lvlText w:val="%7."/>
      <w:lvlJc w:val="left"/>
      <w:pPr>
        <w:ind w:left="4879" w:hanging="360"/>
      </w:pPr>
    </w:lvl>
    <w:lvl w:ilvl="7" w:tplc="04060019" w:tentative="1">
      <w:start w:val="1"/>
      <w:numFmt w:val="lowerLetter"/>
      <w:lvlText w:val="%8."/>
      <w:lvlJc w:val="left"/>
      <w:pPr>
        <w:ind w:left="5599" w:hanging="360"/>
      </w:pPr>
    </w:lvl>
    <w:lvl w:ilvl="8" w:tplc="0406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5" w15:restartNumberingAfterBreak="0">
    <w:nsid w:val="3D727AE6"/>
    <w:multiLevelType w:val="hybridMultilevel"/>
    <w:tmpl w:val="AC3AD34E"/>
    <w:lvl w:ilvl="0" w:tplc="1DF45C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7619BD"/>
    <w:multiLevelType w:val="hybridMultilevel"/>
    <w:tmpl w:val="5B2653A2"/>
    <w:lvl w:ilvl="0" w:tplc="547CAEFC">
      <w:start w:val="1"/>
      <w:numFmt w:val="lowerLetter"/>
      <w:lvlText w:val="%1."/>
      <w:lvlJc w:val="left"/>
      <w:pPr>
        <w:ind w:left="55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79" w:hanging="360"/>
      </w:pPr>
    </w:lvl>
    <w:lvl w:ilvl="2" w:tplc="0406001B" w:tentative="1">
      <w:start w:val="1"/>
      <w:numFmt w:val="lowerRoman"/>
      <w:lvlText w:val="%3."/>
      <w:lvlJc w:val="right"/>
      <w:pPr>
        <w:ind w:left="1999" w:hanging="180"/>
      </w:pPr>
    </w:lvl>
    <w:lvl w:ilvl="3" w:tplc="0406000F" w:tentative="1">
      <w:start w:val="1"/>
      <w:numFmt w:val="decimal"/>
      <w:lvlText w:val="%4."/>
      <w:lvlJc w:val="left"/>
      <w:pPr>
        <w:ind w:left="2719" w:hanging="360"/>
      </w:pPr>
    </w:lvl>
    <w:lvl w:ilvl="4" w:tplc="04060019" w:tentative="1">
      <w:start w:val="1"/>
      <w:numFmt w:val="lowerLetter"/>
      <w:lvlText w:val="%5."/>
      <w:lvlJc w:val="left"/>
      <w:pPr>
        <w:ind w:left="3439" w:hanging="360"/>
      </w:pPr>
    </w:lvl>
    <w:lvl w:ilvl="5" w:tplc="0406001B" w:tentative="1">
      <w:start w:val="1"/>
      <w:numFmt w:val="lowerRoman"/>
      <w:lvlText w:val="%6."/>
      <w:lvlJc w:val="right"/>
      <w:pPr>
        <w:ind w:left="4159" w:hanging="180"/>
      </w:pPr>
    </w:lvl>
    <w:lvl w:ilvl="6" w:tplc="0406000F" w:tentative="1">
      <w:start w:val="1"/>
      <w:numFmt w:val="decimal"/>
      <w:lvlText w:val="%7."/>
      <w:lvlJc w:val="left"/>
      <w:pPr>
        <w:ind w:left="4879" w:hanging="360"/>
      </w:pPr>
    </w:lvl>
    <w:lvl w:ilvl="7" w:tplc="04060019" w:tentative="1">
      <w:start w:val="1"/>
      <w:numFmt w:val="lowerLetter"/>
      <w:lvlText w:val="%8."/>
      <w:lvlJc w:val="left"/>
      <w:pPr>
        <w:ind w:left="5599" w:hanging="360"/>
      </w:pPr>
    </w:lvl>
    <w:lvl w:ilvl="8" w:tplc="0406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7" w15:restartNumberingAfterBreak="0">
    <w:nsid w:val="4921333C"/>
    <w:multiLevelType w:val="hybridMultilevel"/>
    <w:tmpl w:val="2C7CFE7E"/>
    <w:lvl w:ilvl="0" w:tplc="BB3EDFC0">
      <w:start w:val="1"/>
      <w:numFmt w:val="lowerLetter"/>
      <w:lvlText w:val="%1."/>
      <w:lvlJc w:val="left"/>
      <w:pPr>
        <w:ind w:left="55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79" w:hanging="360"/>
      </w:pPr>
    </w:lvl>
    <w:lvl w:ilvl="2" w:tplc="0406001B" w:tentative="1">
      <w:start w:val="1"/>
      <w:numFmt w:val="lowerRoman"/>
      <w:lvlText w:val="%3."/>
      <w:lvlJc w:val="right"/>
      <w:pPr>
        <w:ind w:left="1999" w:hanging="180"/>
      </w:pPr>
    </w:lvl>
    <w:lvl w:ilvl="3" w:tplc="0406000F" w:tentative="1">
      <w:start w:val="1"/>
      <w:numFmt w:val="decimal"/>
      <w:lvlText w:val="%4."/>
      <w:lvlJc w:val="left"/>
      <w:pPr>
        <w:ind w:left="2719" w:hanging="360"/>
      </w:pPr>
    </w:lvl>
    <w:lvl w:ilvl="4" w:tplc="04060019" w:tentative="1">
      <w:start w:val="1"/>
      <w:numFmt w:val="lowerLetter"/>
      <w:lvlText w:val="%5."/>
      <w:lvlJc w:val="left"/>
      <w:pPr>
        <w:ind w:left="3439" w:hanging="360"/>
      </w:pPr>
    </w:lvl>
    <w:lvl w:ilvl="5" w:tplc="0406001B" w:tentative="1">
      <w:start w:val="1"/>
      <w:numFmt w:val="lowerRoman"/>
      <w:lvlText w:val="%6."/>
      <w:lvlJc w:val="right"/>
      <w:pPr>
        <w:ind w:left="4159" w:hanging="180"/>
      </w:pPr>
    </w:lvl>
    <w:lvl w:ilvl="6" w:tplc="0406000F" w:tentative="1">
      <w:start w:val="1"/>
      <w:numFmt w:val="decimal"/>
      <w:lvlText w:val="%7."/>
      <w:lvlJc w:val="left"/>
      <w:pPr>
        <w:ind w:left="4879" w:hanging="360"/>
      </w:pPr>
    </w:lvl>
    <w:lvl w:ilvl="7" w:tplc="04060019" w:tentative="1">
      <w:start w:val="1"/>
      <w:numFmt w:val="lowerLetter"/>
      <w:lvlText w:val="%8."/>
      <w:lvlJc w:val="left"/>
      <w:pPr>
        <w:ind w:left="5599" w:hanging="360"/>
      </w:pPr>
    </w:lvl>
    <w:lvl w:ilvl="8" w:tplc="0406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8" w15:restartNumberingAfterBreak="0">
    <w:nsid w:val="498710BD"/>
    <w:multiLevelType w:val="hybridMultilevel"/>
    <w:tmpl w:val="A0EE5D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56CC0"/>
    <w:multiLevelType w:val="hybridMultilevel"/>
    <w:tmpl w:val="9844EAD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86835"/>
    <w:multiLevelType w:val="hybridMultilevel"/>
    <w:tmpl w:val="860CF0A6"/>
    <w:lvl w:ilvl="0" w:tplc="BB3EDFC0">
      <w:start w:val="1"/>
      <w:numFmt w:val="lowerLetter"/>
      <w:lvlText w:val="%1."/>
      <w:lvlJc w:val="left"/>
      <w:pPr>
        <w:ind w:left="55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79" w:hanging="360"/>
      </w:pPr>
    </w:lvl>
    <w:lvl w:ilvl="2" w:tplc="0406001B" w:tentative="1">
      <w:start w:val="1"/>
      <w:numFmt w:val="lowerRoman"/>
      <w:lvlText w:val="%3."/>
      <w:lvlJc w:val="right"/>
      <w:pPr>
        <w:ind w:left="1999" w:hanging="180"/>
      </w:pPr>
    </w:lvl>
    <w:lvl w:ilvl="3" w:tplc="0406000F" w:tentative="1">
      <w:start w:val="1"/>
      <w:numFmt w:val="decimal"/>
      <w:lvlText w:val="%4."/>
      <w:lvlJc w:val="left"/>
      <w:pPr>
        <w:ind w:left="2719" w:hanging="360"/>
      </w:pPr>
    </w:lvl>
    <w:lvl w:ilvl="4" w:tplc="04060019" w:tentative="1">
      <w:start w:val="1"/>
      <w:numFmt w:val="lowerLetter"/>
      <w:lvlText w:val="%5."/>
      <w:lvlJc w:val="left"/>
      <w:pPr>
        <w:ind w:left="3439" w:hanging="360"/>
      </w:pPr>
    </w:lvl>
    <w:lvl w:ilvl="5" w:tplc="0406001B" w:tentative="1">
      <w:start w:val="1"/>
      <w:numFmt w:val="lowerRoman"/>
      <w:lvlText w:val="%6."/>
      <w:lvlJc w:val="right"/>
      <w:pPr>
        <w:ind w:left="4159" w:hanging="180"/>
      </w:pPr>
    </w:lvl>
    <w:lvl w:ilvl="6" w:tplc="0406000F" w:tentative="1">
      <w:start w:val="1"/>
      <w:numFmt w:val="decimal"/>
      <w:lvlText w:val="%7."/>
      <w:lvlJc w:val="left"/>
      <w:pPr>
        <w:ind w:left="4879" w:hanging="360"/>
      </w:pPr>
    </w:lvl>
    <w:lvl w:ilvl="7" w:tplc="04060019" w:tentative="1">
      <w:start w:val="1"/>
      <w:numFmt w:val="lowerLetter"/>
      <w:lvlText w:val="%8."/>
      <w:lvlJc w:val="left"/>
      <w:pPr>
        <w:ind w:left="5599" w:hanging="360"/>
      </w:pPr>
    </w:lvl>
    <w:lvl w:ilvl="8" w:tplc="0406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21" w15:restartNumberingAfterBreak="0">
    <w:nsid w:val="65F23A05"/>
    <w:multiLevelType w:val="hybridMultilevel"/>
    <w:tmpl w:val="E9EA75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55911"/>
    <w:multiLevelType w:val="hybridMultilevel"/>
    <w:tmpl w:val="EC32E8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36A9B"/>
    <w:multiLevelType w:val="hybridMultilevel"/>
    <w:tmpl w:val="E33E6910"/>
    <w:lvl w:ilvl="0" w:tplc="1C2634AA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384793"/>
    <w:multiLevelType w:val="hybridMultilevel"/>
    <w:tmpl w:val="E01E6C44"/>
    <w:lvl w:ilvl="0" w:tplc="B8121A1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79725129">
    <w:abstractNumId w:val="10"/>
  </w:num>
  <w:num w:numId="2" w16cid:durableId="1305160183">
    <w:abstractNumId w:val="4"/>
  </w:num>
  <w:num w:numId="3" w16cid:durableId="1361708672">
    <w:abstractNumId w:val="23"/>
  </w:num>
  <w:num w:numId="4" w16cid:durableId="2006472474">
    <w:abstractNumId w:val="13"/>
  </w:num>
  <w:num w:numId="5" w16cid:durableId="20489483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3023263">
    <w:abstractNumId w:val="12"/>
  </w:num>
  <w:num w:numId="7" w16cid:durableId="1316029520">
    <w:abstractNumId w:val="15"/>
  </w:num>
  <w:num w:numId="8" w16cid:durableId="1738941318">
    <w:abstractNumId w:val="9"/>
  </w:num>
  <w:num w:numId="9" w16cid:durableId="1849324807">
    <w:abstractNumId w:val="2"/>
  </w:num>
  <w:num w:numId="10" w16cid:durableId="717702431">
    <w:abstractNumId w:val="1"/>
  </w:num>
  <w:num w:numId="11" w16cid:durableId="1677415818">
    <w:abstractNumId w:val="22"/>
  </w:num>
  <w:num w:numId="12" w16cid:durableId="1104888626">
    <w:abstractNumId w:val="17"/>
  </w:num>
  <w:num w:numId="13" w16cid:durableId="105587996">
    <w:abstractNumId w:val="16"/>
  </w:num>
  <w:num w:numId="14" w16cid:durableId="694886675">
    <w:abstractNumId w:val="3"/>
  </w:num>
  <w:num w:numId="15" w16cid:durableId="2074961365">
    <w:abstractNumId w:val="24"/>
  </w:num>
  <w:num w:numId="16" w16cid:durableId="926815023">
    <w:abstractNumId w:val="14"/>
  </w:num>
  <w:num w:numId="17" w16cid:durableId="172885036">
    <w:abstractNumId w:val="20"/>
  </w:num>
  <w:num w:numId="18" w16cid:durableId="1982037392">
    <w:abstractNumId w:val="5"/>
  </w:num>
  <w:num w:numId="19" w16cid:durableId="813760955">
    <w:abstractNumId w:val="19"/>
  </w:num>
  <w:num w:numId="20" w16cid:durableId="20404986">
    <w:abstractNumId w:val="11"/>
  </w:num>
  <w:num w:numId="21" w16cid:durableId="914053302">
    <w:abstractNumId w:val="0"/>
  </w:num>
  <w:num w:numId="22" w16cid:durableId="2146195745">
    <w:abstractNumId w:val="6"/>
  </w:num>
  <w:num w:numId="23" w16cid:durableId="485124495">
    <w:abstractNumId w:val="21"/>
  </w:num>
  <w:num w:numId="24" w16cid:durableId="764691197">
    <w:abstractNumId w:val="8"/>
  </w:num>
  <w:num w:numId="25" w16cid:durableId="17132672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C9"/>
    <w:rsid w:val="00002C58"/>
    <w:rsid w:val="00002F3A"/>
    <w:rsid w:val="00002FCF"/>
    <w:rsid w:val="000030D0"/>
    <w:rsid w:val="000046F8"/>
    <w:rsid w:val="00004C54"/>
    <w:rsid w:val="00004D66"/>
    <w:rsid w:val="00005FB1"/>
    <w:rsid w:val="00006450"/>
    <w:rsid w:val="00006861"/>
    <w:rsid w:val="00007A3F"/>
    <w:rsid w:val="000109F4"/>
    <w:rsid w:val="0001153D"/>
    <w:rsid w:val="00011562"/>
    <w:rsid w:val="00012020"/>
    <w:rsid w:val="00012207"/>
    <w:rsid w:val="0001252A"/>
    <w:rsid w:val="00012E82"/>
    <w:rsid w:val="00012FA2"/>
    <w:rsid w:val="000133B2"/>
    <w:rsid w:val="000138C7"/>
    <w:rsid w:val="000141C5"/>
    <w:rsid w:val="00014649"/>
    <w:rsid w:val="00014721"/>
    <w:rsid w:val="00016063"/>
    <w:rsid w:val="000161A1"/>
    <w:rsid w:val="00017414"/>
    <w:rsid w:val="000176F0"/>
    <w:rsid w:val="000178BD"/>
    <w:rsid w:val="00021A8C"/>
    <w:rsid w:val="00021DE8"/>
    <w:rsid w:val="0002373F"/>
    <w:rsid w:val="00024490"/>
    <w:rsid w:val="000244A8"/>
    <w:rsid w:val="00024832"/>
    <w:rsid w:val="00026F2C"/>
    <w:rsid w:val="0002721D"/>
    <w:rsid w:val="00027B8A"/>
    <w:rsid w:val="00030159"/>
    <w:rsid w:val="00030DF1"/>
    <w:rsid w:val="00031721"/>
    <w:rsid w:val="00031B33"/>
    <w:rsid w:val="00032D5A"/>
    <w:rsid w:val="00033188"/>
    <w:rsid w:val="00033B92"/>
    <w:rsid w:val="00033F31"/>
    <w:rsid w:val="00033F45"/>
    <w:rsid w:val="0003436A"/>
    <w:rsid w:val="0003577F"/>
    <w:rsid w:val="00035848"/>
    <w:rsid w:val="0003607F"/>
    <w:rsid w:val="00036438"/>
    <w:rsid w:val="00036533"/>
    <w:rsid w:val="00036556"/>
    <w:rsid w:val="000412D7"/>
    <w:rsid w:val="00041743"/>
    <w:rsid w:val="00041A85"/>
    <w:rsid w:val="00041F27"/>
    <w:rsid w:val="000421E3"/>
    <w:rsid w:val="0004263E"/>
    <w:rsid w:val="0004293A"/>
    <w:rsid w:val="0004335C"/>
    <w:rsid w:val="000433EE"/>
    <w:rsid w:val="00044853"/>
    <w:rsid w:val="00046DFE"/>
    <w:rsid w:val="00050AAA"/>
    <w:rsid w:val="00051BAE"/>
    <w:rsid w:val="00052770"/>
    <w:rsid w:val="000528FB"/>
    <w:rsid w:val="00052D77"/>
    <w:rsid w:val="00054CE1"/>
    <w:rsid w:val="000550DD"/>
    <w:rsid w:val="0005524C"/>
    <w:rsid w:val="00055DB9"/>
    <w:rsid w:val="00056086"/>
    <w:rsid w:val="000568CB"/>
    <w:rsid w:val="00057056"/>
    <w:rsid w:val="00057182"/>
    <w:rsid w:val="0006063D"/>
    <w:rsid w:val="000611BF"/>
    <w:rsid w:val="000616D9"/>
    <w:rsid w:val="00061843"/>
    <w:rsid w:val="00061BCE"/>
    <w:rsid w:val="00062133"/>
    <w:rsid w:val="00062386"/>
    <w:rsid w:val="000625A7"/>
    <w:rsid w:val="00064048"/>
    <w:rsid w:val="000650FC"/>
    <w:rsid w:val="000672A2"/>
    <w:rsid w:val="00070068"/>
    <w:rsid w:val="000707E3"/>
    <w:rsid w:val="00072768"/>
    <w:rsid w:val="00072CDE"/>
    <w:rsid w:val="00074D89"/>
    <w:rsid w:val="0007721F"/>
    <w:rsid w:val="00077D2A"/>
    <w:rsid w:val="00077EB6"/>
    <w:rsid w:val="00080C0C"/>
    <w:rsid w:val="000822E7"/>
    <w:rsid w:val="000826D5"/>
    <w:rsid w:val="00084207"/>
    <w:rsid w:val="000843D1"/>
    <w:rsid w:val="00084D36"/>
    <w:rsid w:val="00085A2E"/>
    <w:rsid w:val="00090343"/>
    <w:rsid w:val="00092255"/>
    <w:rsid w:val="0009354F"/>
    <w:rsid w:val="000956F5"/>
    <w:rsid w:val="00096AED"/>
    <w:rsid w:val="00097D49"/>
    <w:rsid w:val="000A09A0"/>
    <w:rsid w:val="000A1BF0"/>
    <w:rsid w:val="000A31BE"/>
    <w:rsid w:val="000A3E3D"/>
    <w:rsid w:val="000A441B"/>
    <w:rsid w:val="000A49E7"/>
    <w:rsid w:val="000A4AB1"/>
    <w:rsid w:val="000A5500"/>
    <w:rsid w:val="000A6A81"/>
    <w:rsid w:val="000A7815"/>
    <w:rsid w:val="000A7AB6"/>
    <w:rsid w:val="000A7D17"/>
    <w:rsid w:val="000B0D89"/>
    <w:rsid w:val="000B1453"/>
    <w:rsid w:val="000B1E4F"/>
    <w:rsid w:val="000B21D4"/>
    <w:rsid w:val="000B42FA"/>
    <w:rsid w:val="000B5695"/>
    <w:rsid w:val="000C040B"/>
    <w:rsid w:val="000C0BA6"/>
    <w:rsid w:val="000C1962"/>
    <w:rsid w:val="000C2417"/>
    <w:rsid w:val="000C2BBA"/>
    <w:rsid w:val="000C341A"/>
    <w:rsid w:val="000C34C8"/>
    <w:rsid w:val="000C3827"/>
    <w:rsid w:val="000C44F2"/>
    <w:rsid w:val="000C538C"/>
    <w:rsid w:val="000C5EB4"/>
    <w:rsid w:val="000C68D5"/>
    <w:rsid w:val="000C6D01"/>
    <w:rsid w:val="000C7460"/>
    <w:rsid w:val="000D0459"/>
    <w:rsid w:val="000D049C"/>
    <w:rsid w:val="000D0ABA"/>
    <w:rsid w:val="000D12FA"/>
    <w:rsid w:val="000D16D3"/>
    <w:rsid w:val="000D3273"/>
    <w:rsid w:val="000D373E"/>
    <w:rsid w:val="000D37A3"/>
    <w:rsid w:val="000D4D06"/>
    <w:rsid w:val="000D6153"/>
    <w:rsid w:val="000D683F"/>
    <w:rsid w:val="000D68AB"/>
    <w:rsid w:val="000D6CEA"/>
    <w:rsid w:val="000D77A5"/>
    <w:rsid w:val="000D7FB8"/>
    <w:rsid w:val="000E09C8"/>
    <w:rsid w:val="000E0ADD"/>
    <w:rsid w:val="000E12C5"/>
    <w:rsid w:val="000E2776"/>
    <w:rsid w:val="000E3D15"/>
    <w:rsid w:val="000E43DD"/>
    <w:rsid w:val="000E5215"/>
    <w:rsid w:val="000E5D2A"/>
    <w:rsid w:val="000E652F"/>
    <w:rsid w:val="000E755C"/>
    <w:rsid w:val="000E7922"/>
    <w:rsid w:val="000E7EFA"/>
    <w:rsid w:val="000F0CAB"/>
    <w:rsid w:val="000F1077"/>
    <w:rsid w:val="000F1138"/>
    <w:rsid w:val="000F15FB"/>
    <w:rsid w:val="000F1DC7"/>
    <w:rsid w:val="000F31EC"/>
    <w:rsid w:val="000F3531"/>
    <w:rsid w:val="000F3CF0"/>
    <w:rsid w:val="000F3FC8"/>
    <w:rsid w:val="000F4778"/>
    <w:rsid w:val="000F4ED2"/>
    <w:rsid w:val="000F7A88"/>
    <w:rsid w:val="000F7D6F"/>
    <w:rsid w:val="000F7E4B"/>
    <w:rsid w:val="0010069F"/>
    <w:rsid w:val="00100C16"/>
    <w:rsid w:val="00101886"/>
    <w:rsid w:val="00101DA4"/>
    <w:rsid w:val="00102435"/>
    <w:rsid w:val="0010288B"/>
    <w:rsid w:val="001031AC"/>
    <w:rsid w:val="0010568E"/>
    <w:rsid w:val="00105D81"/>
    <w:rsid w:val="001060F4"/>
    <w:rsid w:val="00107A86"/>
    <w:rsid w:val="00110C00"/>
    <w:rsid w:val="00111A12"/>
    <w:rsid w:val="0011278B"/>
    <w:rsid w:val="00112E7A"/>
    <w:rsid w:val="00112F60"/>
    <w:rsid w:val="0011309E"/>
    <w:rsid w:val="00114231"/>
    <w:rsid w:val="001147BF"/>
    <w:rsid w:val="00114A13"/>
    <w:rsid w:val="00114A15"/>
    <w:rsid w:val="001151E8"/>
    <w:rsid w:val="001155A2"/>
    <w:rsid w:val="00115BEA"/>
    <w:rsid w:val="00115CE3"/>
    <w:rsid w:val="00116A06"/>
    <w:rsid w:val="001172F4"/>
    <w:rsid w:val="00117484"/>
    <w:rsid w:val="0011762A"/>
    <w:rsid w:val="00117D11"/>
    <w:rsid w:val="00120720"/>
    <w:rsid w:val="0012103F"/>
    <w:rsid w:val="00121073"/>
    <w:rsid w:val="00122754"/>
    <w:rsid w:val="00126B3E"/>
    <w:rsid w:val="00126FC0"/>
    <w:rsid w:val="00127638"/>
    <w:rsid w:val="0012782B"/>
    <w:rsid w:val="00127C93"/>
    <w:rsid w:val="00127E1D"/>
    <w:rsid w:val="001302C0"/>
    <w:rsid w:val="001307F0"/>
    <w:rsid w:val="00131A4E"/>
    <w:rsid w:val="00133282"/>
    <w:rsid w:val="00133E42"/>
    <w:rsid w:val="00134953"/>
    <w:rsid w:val="00134A09"/>
    <w:rsid w:val="001354AB"/>
    <w:rsid w:val="00136B4C"/>
    <w:rsid w:val="00136C31"/>
    <w:rsid w:val="00137539"/>
    <w:rsid w:val="00137F66"/>
    <w:rsid w:val="00137FE6"/>
    <w:rsid w:val="00142920"/>
    <w:rsid w:val="00142923"/>
    <w:rsid w:val="00142C86"/>
    <w:rsid w:val="00142C9A"/>
    <w:rsid w:val="00145B43"/>
    <w:rsid w:val="00146221"/>
    <w:rsid w:val="00146680"/>
    <w:rsid w:val="001469FE"/>
    <w:rsid w:val="00147A2B"/>
    <w:rsid w:val="00150665"/>
    <w:rsid w:val="001510D1"/>
    <w:rsid w:val="001514E4"/>
    <w:rsid w:val="00153FEB"/>
    <w:rsid w:val="001547C1"/>
    <w:rsid w:val="00154B4E"/>
    <w:rsid w:val="001579A3"/>
    <w:rsid w:val="00157E77"/>
    <w:rsid w:val="00160498"/>
    <w:rsid w:val="00162FCA"/>
    <w:rsid w:val="00163C7D"/>
    <w:rsid w:val="00164381"/>
    <w:rsid w:val="00164B00"/>
    <w:rsid w:val="001652C1"/>
    <w:rsid w:val="001658E6"/>
    <w:rsid w:val="0016644F"/>
    <w:rsid w:val="00166A92"/>
    <w:rsid w:val="00166B8C"/>
    <w:rsid w:val="00167EE8"/>
    <w:rsid w:val="0017043D"/>
    <w:rsid w:val="00170E24"/>
    <w:rsid w:val="00171B51"/>
    <w:rsid w:val="00172D1A"/>
    <w:rsid w:val="00173201"/>
    <w:rsid w:val="001734EA"/>
    <w:rsid w:val="00173572"/>
    <w:rsid w:val="00173B3B"/>
    <w:rsid w:val="00173FB6"/>
    <w:rsid w:val="0017448E"/>
    <w:rsid w:val="0017466B"/>
    <w:rsid w:val="00174F0C"/>
    <w:rsid w:val="00174F1F"/>
    <w:rsid w:val="00174FB7"/>
    <w:rsid w:val="00177243"/>
    <w:rsid w:val="001775A7"/>
    <w:rsid w:val="001775C8"/>
    <w:rsid w:val="00177B25"/>
    <w:rsid w:val="00180B4B"/>
    <w:rsid w:val="00180EB5"/>
    <w:rsid w:val="00182599"/>
    <w:rsid w:val="00183AD8"/>
    <w:rsid w:val="0018535C"/>
    <w:rsid w:val="00185F88"/>
    <w:rsid w:val="00186388"/>
    <w:rsid w:val="001870BB"/>
    <w:rsid w:val="001873B3"/>
    <w:rsid w:val="00187B36"/>
    <w:rsid w:val="00190B62"/>
    <w:rsid w:val="001918F1"/>
    <w:rsid w:val="00192251"/>
    <w:rsid w:val="001923AF"/>
    <w:rsid w:val="0019240D"/>
    <w:rsid w:val="00192761"/>
    <w:rsid w:val="00193F08"/>
    <w:rsid w:val="001947B8"/>
    <w:rsid w:val="001955DB"/>
    <w:rsid w:val="00195EE7"/>
    <w:rsid w:val="00196254"/>
    <w:rsid w:val="001964A8"/>
    <w:rsid w:val="00196583"/>
    <w:rsid w:val="00197204"/>
    <w:rsid w:val="00197E21"/>
    <w:rsid w:val="001A0862"/>
    <w:rsid w:val="001A1C0D"/>
    <w:rsid w:val="001A2548"/>
    <w:rsid w:val="001A342E"/>
    <w:rsid w:val="001A4D29"/>
    <w:rsid w:val="001A6D2A"/>
    <w:rsid w:val="001B0720"/>
    <w:rsid w:val="001B0A06"/>
    <w:rsid w:val="001B0AE6"/>
    <w:rsid w:val="001B11DE"/>
    <w:rsid w:val="001B160C"/>
    <w:rsid w:val="001B1C04"/>
    <w:rsid w:val="001B21D1"/>
    <w:rsid w:val="001B21EB"/>
    <w:rsid w:val="001B2572"/>
    <w:rsid w:val="001B2B23"/>
    <w:rsid w:val="001B3B6C"/>
    <w:rsid w:val="001B43E3"/>
    <w:rsid w:val="001B4436"/>
    <w:rsid w:val="001B510C"/>
    <w:rsid w:val="001B52ED"/>
    <w:rsid w:val="001B56D4"/>
    <w:rsid w:val="001B56F0"/>
    <w:rsid w:val="001B64F1"/>
    <w:rsid w:val="001B6A63"/>
    <w:rsid w:val="001B6DC7"/>
    <w:rsid w:val="001B72EC"/>
    <w:rsid w:val="001B74C1"/>
    <w:rsid w:val="001C08A0"/>
    <w:rsid w:val="001C0A8E"/>
    <w:rsid w:val="001C1507"/>
    <w:rsid w:val="001C1659"/>
    <w:rsid w:val="001C2598"/>
    <w:rsid w:val="001C3B0C"/>
    <w:rsid w:val="001C5724"/>
    <w:rsid w:val="001C729C"/>
    <w:rsid w:val="001D0E80"/>
    <w:rsid w:val="001D1CAF"/>
    <w:rsid w:val="001D4A1E"/>
    <w:rsid w:val="001D6001"/>
    <w:rsid w:val="001E0173"/>
    <w:rsid w:val="001E01B9"/>
    <w:rsid w:val="001E0AC9"/>
    <w:rsid w:val="001E0C6B"/>
    <w:rsid w:val="001E131B"/>
    <w:rsid w:val="001E2A42"/>
    <w:rsid w:val="001E2D14"/>
    <w:rsid w:val="001E2E71"/>
    <w:rsid w:val="001E35FE"/>
    <w:rsid w:val="001E3755"/>
    <w:rsid w:val="001E5449"/>
    <w:rsid w:val="001E5C63"/>
    <w:rsid w:val="001E5F9E"/>
    <w:rsid w:val="001E61CA"/>
    <w:rsid w:val="001E6A6B"/>
    <w:rsid w:val="001E6C50"/>
    <w:rsid w:val="001E752E"/>
    <w:rsid w:val="001E7855"/>
    <w:rsid w:val="001E7CEC"/>
    <w:rsid w:val="001E7E92"/>
    <w:rsid w:val="001F0FBE"/>
    <w:rsid w:val="001F1592"/>
    <w:rsid w:val="001F1900"/>
    <w:rsid w:val="001F1F01"/>
    <w:rsid w:val="001F283B"/>
    <w:rsid w:val="001F34AA"/>
    <w:rsid w:val="001F3F30"/>
    <w:rsid w:val="001F520B"/>
    <w:rsid w:val="001F64F7"/>
    <w:rsid w:val="001F6C9C"/>
    <w:rsid w:val="001F6E24"/>
    <w:rsid w:val="0020197D"/>
    <w:rsid w:val="00202A1E"/>
    <w:rsid w:val="00203C8A"/>
    <w:rsid w:val="00204E13"/>
    <w:rsid w:val="00210D78"/>
    <w:rsid w:val="00211505"/>
    <w:rsid w:val="00212A6D"/>
    <w:rsid w:val="002149EB"/>
    <w:rsid w:val="00214B30"/>
    <w:rsid w:val="00215FE0"/>
    <w:rsid w:val="00216B8F"/>
    <w:rsid w:val="00216D90"/>
    <w:rsid w:val="00216E41"/>
    <w:rsid w:val="002171A8"/>
    <w:rsid w:val="002212D7"/>
    <w:rsid w:val="002214E5"/>
    <w:rsid w:val="002215A7"/>
    <w:rsid w:val="00221C6D"/>
    <w:rsid w:val="00221DBB"/>
    <w:rsid w:val="002229F0"/>
    <w:rsid w:val="00222AC0"/>
    <w:rsid w:val="00223827"/>
    <w:rsid w:val="00223D80"/>
    <w:rsid w:val="00224122"/>
    <w:rsid w:val="00224E5C"/>
    <w:rsid w:val="00227DC3"/>
    <w:rsid w:val="0023049B"/>
    <w:rsid w:val="0023109B"/>
    <w:rsid w:val="0023257B"/>
    <w:rsid w:val="00232C41"/>
    <w:rsid w:val="00232DEC"/>
    <w:rsid w:val="00233CC5"/>
    <w:rsid w:val="002342A3"/>
    <w:rsid w:val="00234C47"/>
    <w:rsid w:val="00234F25"/>
    <w:rsid w:val="0023573B"/>
    <w:rsid w:val="00236D53"/>
    <w:rsid w:val="00237EB5"/>
    <w:rsid w:val="00240265"/>
    <w:rsid w:val="00240F4C"/>
    <w:rsid w:val="00241661"/>
    <w:rsid w:val="0024311C"/>
    <w:rsid w:val="00243877"/>
    <w:rsid w:val="00244734"/>
    <w:rsid w:val="00244EDC"/>
    <w:rsid w:val="002475AE"/>
    <w:rsid w:val="002476A1"/>
    <w:rsid w:val="002476F5"/>
    <w:rsid w:val="00250296"/>
    <w:rsid w:val="002502A2"/>
    <w:rsid w:val="00250A0D"/>
    <w:rsid w:val="00250E26"/>
    <w:rsid w:val="00251AFD"/>
    <w:rsid w:val="00252F95"/>
    <w:rsid w:val="00253263"/>
    <w:rsid w:val="00255B8A"/>
    <w:rsid w:val="00256835"/>
    <w:rsid w:val="00256D3E"/>
    <w:rsid w:val="00257630"/>
    <w:rsid w:val="0025781E"/>
    <w:rsid w:val="00257A4D"/>
    <w:rsid w:val="0026016A"/>
    <w:rsid w:val="00260633"/>
    <w:rsid w:val="00261BA0"/>
    <w:rsid w:val="00263740"/>
    <w:rsid w:val="00263ADD"/>
    <w:rsid w:val="0026460F"/>
    <w:rsid w:val="00266603"/>
    <w:rsid w:val="00267997"/>
    <w:rsid w:val="00267F58"/>
    <w:rsid w:val="00270B6C"/>
    <w:rsid w:val="00271388"/>
    <w:rsid w:val="00272847"/>
    <w:rsid w:val="00272CCC"/>
    <w:rsid w:val="002733A4"/>
    <w:rsid w:val="002736A9"/>
    <w:rsid w:val="002736C1"/>
    <w:rsid w:val="0027470D"/>
    <w:rsid w:val="00275A7D"/>
    <w:rsid w:val="002773A7"/>
    <w:rsid w:val="00280CEE"/>
    <w:rsid w:val="0028198F"/>
    <w:rsid w:val="00281CA6"/>
    <w:rsid w:val="00282A74"/>
    <w:rsid w:val="00284B18"/>
    <w:rsid w:val="0028560A"/>
    <w:rsid w:val="0029150D"/>
    <w:rsid w:val="002919CC"/>
    <w:rsid w:val="002935A5"/>
    <w:rsid w:val="00294CE1"/>
    <w:rsid w:val="00296AC6"/>
    <w:rsid w:val="002A02A3"/>
    <w:rsid w:val="002A092E"/>
    <w:rsid w:val="002A0EFE"/>
    <w:rsid w:val="002A136D"/>
    <w:rsid w:val="002A21EB"/>
    <w:rsid w:val="002A294E"/>
    <w:rsid w:val="002A4618"/>
    <w:rsid w:val="002A4622"/>
    <w:rsid w:val="002A472D"/>
    <w:rsid w:val="002A4E5B"/>
    <w:rsid w:val="002A54EC"/>
    <w:rsid w:val="002A5A79"/>
    <w:rsid w:val="002A5BDD"/>
    <w:rsid w:val="002A6590"/>
    <w:rsid w:val="002B1E9A"/>
    <w:rsid w:val="002B33AA"/>
    <w:rsid w:val="002B5D89"/>
    <w:rsid w:val="002B7BE4"/>
    <w:rsid w:val="002B7FDA"/>
    <w:rsid w:val="002C20D3"/>
    <w:rsid w:val="002C3645"/>
    <w:rsid w:val="002C3873"/>
    <w:rsid w:val="002C3E34"/>
    <w:rsid w:val="002C403C"/>
    <w:rsid w:val="002C4332"/>
    <w:rsid w:val="002C4DC0"/>
    <w:rsid w:val="002C53F8"/>
    <w:rsid w:val="002C571B"/>
    <w:rsid w:val="002C67C4"/>
    <w:rsid w:val="002C697C"/>
    <w:rsid w:val="002C744C"/>
    <w:rsid w:val="002C7837"/>
    <w:rsid w:val="002D109C"/>
    <w:rsid w:val="002D122E"/>
    <w:rsid w:val="002D1973"/>
    <w:rsid w:val="002D1D1B"/>
    <w:rsid w:val="002D2ACD"/>
    <w:rsid w:val="002D3552"/>
    <w:rsid w:val="002D40BA"/>
    <w:rsid w:val="002D435C"/>
    <w:rsid w:val="002D4980"/>
    <w:rsid w:val="002D6379"/>
    <w:rsid w:val="002D7266"/>
    <w:rsid w:val="002D7592"/>
    <w:rsid w:val="002D7B4C"/>
    <w:rsid w:val="002E13DF"/>
    <w:rsid w:val="002E176B"/>
    <w:rsid w:val="002E2366"/>
    <w:rsid w:val="002E2AA7"/>
    <w:rsid w:val="002E3711"/>
    <w:rsid w:val="002E454B"/>
    <w:rsid w:val="002E51E5"/>
    <w:rsid w:val="002E5612"/>
    <w:rsid w:val="002E64EF"/>
    <w:rsid w:val="002E6A72"/>
    <w:rsid w:val="002E731E"/>
    <w:rsid w:val="002E7854"/>
    <w:rsid w:val="002E7E4A"/>
    <w:rsid w:val="002F10D6"/>
    <w:rsid w:val="002F22DD"/>
    <w:rsid w:val="002F4032"/>
    <w:rsid w:val="002F450D"/>
    <w:rsid w:val="002F7974"/>
    <w:rsid w:val="002F79FC"/>
    <w:rsid w:val="0030017E"/>
    <w:rsid w:val="0030159F"/>
    <w:rsid w:val="00301770"/>
    <w:rsid w:val="00302162"/>
    <w:rsid w:val="00302548"/>
    <w:rsid w:val="00302971"/>
    <w:rsid w:val="003036D0"/>
    <w:rsid w:val="003043FC"/>
    <w:rsid w:val="00304655"/>
    <w:rsid w:val="00306EB0"/>
    <w:rsid w:val="00306FAA"/>
    <w:rsid w:val="003104D6"/>
    <w:rsid w:val="00310C03"/>
    <w:rsid w:val="00311102"/>
    <w:rsid w:val="003121D3"/>
    <w:rsid w:val="003132B3"/>
    <w:rsid w:val="00313FCE"/>
    <w:rsid w:val="0031434E"/>
    <w:rsid w:val="003143F0"/>
    <w:rsid w:val="00314827"/>
    <w:rsid w:val="00315356"/>
    <w:rsid w:val="0031546D"/>
    <w:rsid w:val="00315E9F"/>
    <w:rsid w:val="00316317"/>
    <w:rsid w:val="00317CA2"/>
    <w:rsid w:val="0032132D"/>
    <w:rsid w:val="00322ACB"/>
    <w:rsid w:val="00327129"/>
    <w:rsid w:val="00327293"/>
    <w:rsid w:val="003277E5"/>
    <w:rsid w:val="0033088E"/>
    <w:rsid w:val="0033090A"/>
    <w:rsid w:val="00330BC4"/>
    <w:rsid w:val="00331274"/>
    <w:rsid w:val="003321DC"/>
    <w:rsid w:val="0033397B"/>
    <w:rsid w:val="00335A34"/>
    <w:rsid w:val="00336166"/>
    <w:rsid w:val="003367B7"/>
    <w:rsid w:val="00337A08"/>
    <w:rsid w:val="00340DEF"/>
    <w:rsid w:val="00341C83"/>
    <w:rsid w:val="00341FF4"/>
    <w:rsid w:val="00342775"/>
    <w:rsid w:val="00343656"/>
    <w:rsid w:val="00343963"/>
    <w:rsid w:val="00344CA5"/>
    <w:rsid w:val="00345C45"/>
    <w:rsid w:val="00347B87"/>
    <w:rsid w:val="00350B56"/>
    <w:rsid w:val="00350BD9"/>
    <w:rsid w:val="00350EFF"/>
    <w:rsid w:val="003534D9"/>
    <w:rsid w:val="0035553F"/>
    <w:rsid w:val="003557C8"/>
    <w:rsid w:val="00355C8B"/>
    <w:rsid w:val="00355EE9"/>
    <w:rsid w:val="0035786D"/>
    <w:rsid w:val="003611CF"/>
    <w:rsid w:val="00361AC6"/>
    <w:rsid w:val="00361DC2"/>
    <w:rsid w:val="00362CE0"/>
    <w:rsid w:val="00362F97"/>
    <w:rsid w:val="003631DE"/>
    <w:rsid w:val="00363659"/>
    <w:rsid w:val="0036365C"/>
    <w:rsid w:val="00363ACA"/>
    <w:rsid w:val="00363C7F"/>
    <w:rsid w:val="003647CC"/>
    <w:rsid w:val="00366999"/>
    <w:rsid w:val="00367BCD"/>
    <w:rsid w:val="00367E3D"/>
    <w:rsid w:val="00367E58"/>
    <w:rsid w:val="00371274"/>
    <w:rsid w:val="00372289"/>
    <w:rsid w:val="003722B4"/>
    <w:rsid w:val="00373FEC"/>
    <w:rsid w:val="00374819"/>
    <w:rsid w:val="00377624"/>
    <w:rsid w:val="00380265"/>
    <w:rsid w:val="00381E41"/>
    <w:rsid w:val="0038244B"/>
    <w:rsid w:val="00382A98"/>
    <w:rsid w:val="00382F3F"/>
    <w:rsid w:val="00384145"/>
    <w:rsid w:val="0038687F"/>
    <w:rsid w:val="00386E19"/>
    <w:rsid w:val="00387554"/>
    <w:rsid w:val="00387EAF"/>
    <w:rsid w:val="0039057E"/>
    <w:rsid w:val="00390879"/>
    <w:rsid w:val="00391CC9"/>
    <w:rsid w:val="00392BB6"/>
    <w:rsid w:val="0039334C"/>
    <w:rsid w:val="003955F1"/>
    <w:rsid w:val="00396726"/>
    <w:rsid w:val="003A009C"/>
    <w:rsid w:val="003A02B0"/>
    <w:rsid w:val="003A0CC8"/>
    <w:rsid w:val="003A2BD6"/>
    <w:rsid w:val="003A2D13"/>
    <w:rsid w:val="003A36C1"/>
    <w:rsid w:val="003A520B"/>
    <w:rsid w:val="003A520C"/>
    <w:rsid w:val="003A6E94"/>
    <w:rsid w:val="003A73E3"/>
    <w:rsid w:val="003B1E90"/>
    <w:rsid w:val="003B23E2"/>
    <w:rsid w:val="003B24A9"/>
    <w:rsid w:val="003B2BBA"/>
    <w:rsid w:val="003B4034"/>
    <w:rsid w:val="003B4AC3"/>
    <w:rsid w:val="003B4EDB"/>
    <w:rsid w:val="003B5001"/>
    <w:rsid w:val="003B65F6"/>
    <w:rsid w:val="003B6759"/>
    <w:rsid w:val="003B7B43"/>
    <w:rsid w:val="003C0F95"/>
    <w:rsid w:val="003C29E6"/>
    <w:rsid w:val="003C2E30"/>
    <w:rsid w:val="003C3D29"/>
    <w:rsid w:val="003C4193"/>
    <w:rsid w:val="003C43AF"/>
    <w:rsid w:val="003C5F53"/>
    <w:rsid w:val="003C64D7"/>
    <w:rsid w:val="003D0A8D"/>
    <w:rsid w:val="003D148A"/>
    <w:rsid w:val="003D16AE"/>
    <w:rsid w:val="003D2650"/>
    <w:rsid w:val="003D30E9"/>
    <w:rsid w:val="003D3366"/>
    <w:rsid w:val="003D3737"/>
    <w:rsid w:val="003D3A61"/>
    <w:rsid w:val="003D46F8"/>
    <w:rsid w:val="003D4818"/>
    <w:rsid w:val="003D5B25"/>
    <w:rsid w:val="003D667E"/>
    <w:rsid w:val="003D6943"/>
    <w:rsid w:val="003D74CE"/>
    <w:rsid w:val="003E06AB"/>
    <w:rsid w:val="003E2156"/>
    <w:rsid w:val="003E488F"/>
    <w:rsid w:val="003E4C11"/>
    <w:rsid w:val="003E656E"/>
    <w:rsid w:val="003E685B"/>
    <w:rsid w:val="003E74EF"/>
    <w:rsid w:val="003E79D6"/>
    <w:rsid w:val="003F008E"/>
    <w:rsid w:val="003F14B9"/>
    <w:rsid w:val="003F1850"/>
    <w:rsid w:val="003F4705"/>
    <w:rsid w:val="003F5208"/>
    <w:rsid w:val="003F527C"/>
    <w:rsid w:val="003F5C16"/>
    <w:rsid w:val="003F653C"/>
    <w:rsid w:val="003F6B1B"/>
    <w:rsid w:val="003F7C00"/>
    <w:rsid w:val="00402280"/>
    <w:rsid w:val="00404728"/>
    <w:rsid w:val="004071CA"/>
    <w:rsid w:val="004079FA"/>
    <w:rsid w:val="00407CDB"/>
    <w:rsid w:val="00410C3F"/>
    <w:rsid w:val="00412BD1"/>
    <w:rsid w:val="00412E0C"/>
    <w:rsid w:val="00415229"/>
    <w:rsid w:val="00415398"/>
    <w:rsid w:val="00417B56"/>
    <w:rsid w:val="00417F20"/>
    <w:rsid w:val="00420D54"/>
    <w:rsid w:val="00421EDC"/>
    <w:rsid w:val="004226D5"/>
    <w:rsid w:val="00422A4E"/>
    <w:rsid w:val="00423069"/>
    <w:rsid w:val="004237A0"/>
    <w:rsid w:val="00423958"/>
    <w:rsid w:val="00423F37"/>
    <w:rsid w:val="00425C50"/>
    <w:rsid w:val="00425E7C"/>
    <w:rsid w:val="004305A8"/>
    <w:rsid w:val="004346A7"/>
    <w:rsid w:val="00434E2C"/>
    <w:rsid w:val="00434F5E"/>
    <w:rsid w:val="00435708"/>
    <w:rsid w:val="00435A9A"/>
    <w:rsid w:val="0043663D"/>
    <w:rsid w:val="00437E21"/>
    <w:rsid w:val="00441DB9"/>
    <w:rsid w:val="00442A60"/>
    <w:rsid w:val="00443A19"/>
    <w:rsid w:val="00444122"/>
    <w:rsid w:val="00444E8B"/>
    <w:rsid w:val="004469AA"/>
    <w:rsid w:val="0045003B"/>
    <w:rsid w:val="00450123"/>
    <w:rsid w:val="00451567"/>
    <w:rsid w:val="00451FB9"/>
    <w:rsid w:val="00452EEE"/>
    <w:rsid w:val="004531D0"/>
    <w:rsid w:val="00453D1D"/>
    <w:rsid w:val="0046046E"/>
    <w:rsid w:val="00460C0B"/>
    <w:rsid w:val="00461774"/>
    <w:rsid w:val="00461DB4"/>
    <w:rsid w:val="00461DB5"/>
    <w:rsid w:val="00462B7A"/>
    <w:rsid w:val="00462CEE"/>
    <w:rsid w:val="00463715"/>
    <w:rsid w:val="0046489A"/>
    <w:rsid w:val="00464BC3"/>
    <w:rsid w:val="00464EA5"/>
    <w:rsid w:val="0046501A"/>
    <w:rsid w:val="0046707E"/>
    <w:rsid w:val="004679F6"/>
    <w:rsid w:val="00467BF7"/>
    <w:rsid w:val="004700C0"/>
    <w:rsid w:val="00470865"/>
    <w:rsid w:val="0047161A"/>
    <w:rsid w:val="00472740"/>
    <w:rsid w:val="00472D01"/>
    <w:rsid w:val="00474EC0"/>
    <w:rsid w:val="00477851"/>
    <w:rsid w:val="004807CD"/>
    <w:rsid w:val="00481B31"/>
    <w:rsid w:val="004842BC"/>
    <w:rsid w:val="00485307"/>
    <w:rsid w:val="004872F1"/>
    <w:rsid w:val="00490F50"/>
    <w:rsid w:val="00491633"/>
    <w:rsid w:val="00492524"/>
    <w:rsid w:val="00495251"/>
    <w:rsid w:val="004963C5"/>
    <w:rsid w:val="00497262"/>
    <w:rsid w:val="004974B8"/>
    <w:rsid w:val="004A020F"/>
    <w:rsid w:val="004A1076"/>
    <w:rsid w:val="004A334E"/>
    <w:rsid w:val="004A3B2C"/>
    <w:rsid w:val="004A3E8C"/>
    <w:rsid w:val="004A4BA9"/>
    <w:rsid w:val="004A67FF"/>
    <w:rsid w:val="004A6A1A"/>
    <w:rsid w:val="004A6D5B"/>
    <w:rsid w:val="004A6F47"/>
    <w:rsid w:val="004A77A9"/>
    <w:rsid w:val="004A7F3E"/>
    <w:rsid w:val="004B0FAD"/>
    <w:rsid w:val="004B131D"/>
    <w:rsid w:val="004B1B22"/>
    <w:rsid w:val="004B4170"/>
    <w:rsid w:val="004B456A"/>
    <w:rsid w:val="004B46B0"/>
    <w:rsid w:val="004B496D"/>
    <w:rsid w:val="004B61AC"/>
    <w:rsid w:val="004B6679"/>
    <w:rsid w:val="004B6FB3"/>
    <w:rsid w:val="004B79EC"/>
    <w:rsid w:val="004C0082"/>
    <w:rsid w:val="004C03BF"/>
    <w:rsid w:val="004C0EEF"/>
    <w:rsid w:val="004C191F"/>
    <w:rsid w:val="004C5328"/>
    <w:rsid w:val="004C5F00"/>
    <w:rsid w:val="004C6A8A"/>
    <w:rsid w:val="004D020D"/>
    <w:rsid w:val="004D075F"/>
    <w:rsid w:val="004D0B29"/>
    <w:rsid w:val="004D12AE"/>
    <w:rsid w:val="004D2555"/>
    <w:rsid w:val="004D2CE7"/>
    <w:rsid w:val="004D3F63"/>
    <w:rsid w:val="004D5F1F"/>
    <w:rsid w:val="004D6631"/>
    <w:rsid w:val="004D69E6"/>
    <w:rsid w:val="004D7801"/>
    <w:rsid w:val="004E0729"/>
    <w:rsid w:val="004E128F"/>
    <w:rsid w:val="004E1793"/>
    <w:rsid w:val="004E2517"/>
    <w:rsid w:val="004E34DA"/>
    <w:rsid w:val="004E36EC"/>
    <w:rsid w:val="004E3AAC"/>
    <w:rsid w:val="004E4292"/>
    <w:rsid w:val="004E5481"/>
    <w:rsid w:val="004E5A26"/>
    <w:rsid w:val="004E6114"/>
    <w:rsid w:val="004E65BD"/>
    <w:rsid w:val="004E6BE5"/>
    <w:rsid w:val="004F15C6"/>
    <w:rsid w:val="004F28DD"/>
    <w:rsid w:val="004F35C9"/>
    <w:rsid w:val="004F5CC1"/>
    <w:rsid w:val="004F61AA"/>
    <w:rsid w:val="004F685A"/>
    <w:rsid w:val="00500314"/>
    <w:rsid w:val="00500616"/>
    <w:rsid w:val="005019CE"/>
    <w:rsid w:val="0050233B"/>
    <w:rsid w:val="00503121"/>
    <w:rsid w:val="005035DF"/>
    <w:rsid w:val="005075B0"/>
    <w:rsid w:val="00507E4D"/>
    <w:rsid w:val="00511E2E"/>
    <w:rsid w:val="00512112"/>
    <w:rsid w:val="00512923"/>
    <w:rsid w:val="005143F1"/>
    <w:rsid w:val="00515DF6"/>
    <w:rsid w:val="00515E93"/>
    <w:rsid w:val="00516168"/>
    <w:rsid w:val="0052119E"/>
    <w:rsid w:val="00524FA5"/>
    <w:rsid w:val="0052566B"/>
    <w:rsid w:val="005263E7"/>
    <w:rsid w:val="0053031A"/>
    <w:rsid w:val="005307CB"/>
    <w:rsid w:val="00530F61"/>
    <w:rsid w:val="00531F11"/>
    <w:rsid w:val="005321E7"/>
    <w:rsid w:val="00533076"/>
    <w:rsid w:val="005346C7"/>
    <w:rsid w:val="00534DD3"/>
    <w:rsid w:val="0053573D"/>
    <w:rsid w:val="005364E9"/>
    <w:rsid w:val="0053662D"/>
    <w:rsid w:val="0053663B"/>
    <w:rsid w:val="00536675"/>
    <w:rsid w:val="005369EE"/>
    <w:rsid w:val="0053759C"/>
    <w:rsid w:val="00537BC1"/>
    <w:rsid w:val="0054084C"/>
    <w:rsid w:val="00540AA0"/>
    <w:rsid w:val="00540C8B"/>
    <w:rsid w:val="005417D4"/>
    <w:rsid w:val="00541A88"/>
    <w:rsid w:val="00541A9E"/>
    <w:rsid w:val="00541ED4"/>
    <w:rsid w:val="00541F91"/>
    <w:rsid w:val="0054299D"/>
    <w:rsid w:val="0054401F"/>
    <w:rsid w:val="00544225"/>
    <w:rsid w:val="0054430F"/>
    <w:rsid w:val="005445A6"/>
    <w:rsid w:val="005458C6"/>
    <w:rsid w:val="00547133"/>
    <w:rsid w:val="00550B22"/>
    <w:rsid w:val="0055237E"/>
    <w:rsid w:val="00552BE4"/>
    <w:rsid w:val="0055302C"/>
    <w:rsid w:val="00554517"/>
    <w:rsid w:val="00555091"/>
    <w:rsid w:val="0055519C"/>
    <w:rsid w:val="0055545E"/>
    <w:rsid w:val="00560D72"/>
    <w:rsid w:val="00560E90"/>
    <w:rsid w:val="00562AC1"/>
    <w:rsid w:val="00563753"/>
    <w:rsid w:val="00563925"/>
    <w:rsid w:val="00564A64"/>
    <w:rsid w:val="00565627"/>
    <w:rsid w:val="00566B5A"/>
    <w:rsid w:val="005670BC"/>
    <w:rsid w:val="00567190"/>
    <w:rsid w:val="005718D1"/>
    <w:rsid w:val="00571EA1"/>
    <w:rsid w:val="00572E02"/>
    <w:rsid w:val="00572E93"/>
    <w:rsid w:val="005734C2"/>
    <w:rsid w:val="00573950"/>
    <w:rsid w:val="00574286"/>
    <w:rsid w:val="005747D0"/>
    <w:rsid w:val="00575131"/>
    <w:rsid w:val="00575D72"/>
    <w:rsid w:val="005769A4"/>
    <w:rsid w:val="00577743"/>
    <w:rsid w:val="00577AFF"/>
    <w:rsid w:val="00580B07"/>
    <w:rsid w:val="00580B23"/>
    <w:rsid w:val="00582372"/>
    <w:rsid w:val="00582571"/>
    <w:rsid w:val="00582F47"/>
    <w:rsid w:val="005837BC"/>
    <w:rsid w:val="00583B9E"/>
    <w:rsid w:val="00584BEF"/>
    <w:rsid w:val="0058736B"/>
    <w:rsid w:val="005875E9"/>
    <w:rsid w:val="00591B26"/>
    <w:rsid w:val="005920F2"/>
    <w:rsid w:val="0059231C"/>
    <w:rsid w:val="00592460"/>
    <w:rsid w:val="00592643"/>
    <w:rsid w:val="00593EAD"/>
    <w:rsid w:val="00594147"/>
    <w:rsid w:val="00594516"/>
    <w:rsid w:val="00595A00"/>
    <w:rsid w:val="00596279"/>
    <w:rsid w:val="00596C1C"/>
    <w:rsid w:val="005972F4"/>
    <w:rsid w:val="00597876"/>
    <w:rsid w:val="005A0F3A"/>
    <w:rsid w:val="005A15CC"/>
    <w:rsid w:val="005A1F1F"/>
    <w:rsid w:val="005A2F86"/>
    <w:rsid w:val="005A3AA3"/>
    <w:rsid w:val="005A4572"/>
    <w:rsid w:val="005A55E0"/>
    <w:rsid w:val="005A5BC2"/>
    <w:rsid w:val="005A6508"/>
    <w:rsid w:val="005A6A0C"/>
    <w:rsid w:val="005A6D57"/>
    <w:rsid w:val="005A6DFE"/>
    <w:rsid w:val="005B0025"/>
    <w:rsid w:val="005B11BF"/>
    <w:rsid w:val="005B22B5"/>
    <w:rsid w:val="005B2493"/>
    <w:rsid w:val="005B2542"/>
    <w:rsid w:val="005B3F74"/>
    <w:rsid w:val="005B430C"/>
    <w:rsid w:val="005B4631"/>
    <w:rsid w:val="005B4F5F"/>
    <w:rsid w:val="005B52BD"/>
    <w:rsid w:val="005B546D"/>
    <w:rsid w:val="005B7FE4"/>
    <w:rsid w:val="005C0FD4"/>
    <w:rsid w:val="005C2188"/>
    <w:rsid w:val="005C3853"/>
    <w:rsid w:val="005C4002"/>
    <w:rsid w:val="005C400D"/>
    <w:rsid w:val="005C438E"/>
    <w:rsid w:val="005C4A17"/>
    <w:rsid w:val="005C4B05"/>
    <w:rsid w:val="005C54E5"/>
    <w:rsid w:val="005C5A6B"/>
    <w:rsid w:val="005C5A94"/>
    <w:rsid w:val="005C5FC4"/>
    <w:rsid w:val="005C699A"/>
    <w:rsid w:val="005D0AF2"/>
    <w:rsid w:val="005D0E07"/>
    <w:rsid w:val="005D0F1D"/>
    <w:rsid w:val="005D117C"/>
    <w:rsid w:val="005D132D"/>
    <w:rsid w:val="005D2075"/>
    <w:rsid w:val="005D214D"/>
    <w:rsid w:val="005D33A9"/>
    <w:rsid w:val="005D3473"/>
    <w:rsid w:val="005D4AFF"/>
    <w:rsid w:val="005D59A6"/>
    <w:rsid w:val="005D5C20"/>
    <w:rsid w:val="005D6659"/>
    <w:rsid w:val="005D69A2"/>
    <w:rsid w:val="005D6ED4"/>
    <w:rsid w:val="005D76E1"/>
    <w:rsid w:val="005E025A"/>
    <w:rsid w:val="005E084B"/>
    <w:rsid w:val="005E0918"/>
    <w:rsid w:val="005E0AAC"/>
    <w:rsid w:val="005E0D1A"/>
    <w:rsid w:val="005E1630"/>
    <w:rsid w:val="005E2D4A"/>
    <w:rsid w:val="005E364C"/>
    <w:rsid w:val="005E420F"/>
    <w:rsid w:val="005E6605"/>
    <w:rsid w:val="005F1872"/>
    <w:rsid w:val="005F3A9E"/>
    <w:rsid w:val="005F50A2"/>
    <w:rsid w:val="005F56D6"/>
    <w:rsid w:val="005F572E"/>
    <w:rsid w:val="005F5A7C"/>
    <w:rsid w:val="005F71C6"/>
    <w:rsid w:val="005F7D5A"/>
    <w:rsid w:val="006001BD"/>
    <w:rsid w:val="00600C3E"/>
    <w:rsid w:val="00600C41"/>
    <w:rsid w:val="00601213"/>
    <w:rsid w:val="00601BAF"/>
    <w:rsid w:val="006031A9"/>
    <w:rsid w:val="006037CC"/>
    <w:rsid w:val="006038CA"/>
    <w:rsid w:val="0060515A"/>
    <w:rsid w:val="00605BBA"/>
    <w:rsid w:val="00605BC2"/>
    <w:rsid w:val="00606190"/>
    <w:rsid w:val="006069F8"/>
    <w:rsid w:val="00607772"/>
    <w:rsid w:val="00607E93"/>
    <w:rsid w:val="00607FA8"/>
    <w:rsid w:val="00611CC0"/>
    <w:rsid w:val="006120DA"/>
    <w:rsid w:val="00613296"/>
    <w:rsid w:val="006138F1"/>
    <w:rsid w:val="00615CEA"/>
    <w:rsid w:val="00616B45"/>
    <w:rsid w:val="00616D3B"/>
    <w:rsid w:val="00617C09"/>
    <w:rsid w:val="00617D11"/>
    <w:rsid w:val="0062012A"/>
    <w:rsid w:val="00620D06"/>
    <w:rsid w:val="00621BB1"/>
    <w:rsid w:val="00621CEE"/>
    <w:rsid w:val="006225EF"/>
    <w:rsid w:val="00623012"/>
    <w:rsid w:val="00626DB4"/>
    <w:rsid w:val="0062768F"/>
    <w:rsid w:val="006276F6"/>
    <w:rsid w:val="006323F3"/>
    <w:rsid w:val="00632630"/>
    <w:rsid w:val="00634882"/>
    <w:rsid w:val="00636E22"/>
    <w:rsid w:val="006371D3"/>
    <w:rsid w:val="006402A5"/>
    <w:rsid w:val="00640B0B"/>
    <w:rsid w:val="0064194E"/>
    <w:rsid w:val="00641AB8"/>
    <w:rsid w:val="00642B26"/>
    <w:rsid w:val="00643064"/>
    <w:rsid w:val="0064358F"/>
    <w:rsid w:val="006439F1"/>
    <w:rsid w:val="00643E55"/>
    <w:rsid w:val="00644830"/>
    <w:rsid w:val="006456EC"/>
    <w:rsid w:val="00645BFC"/>
    <w:rsid w:val="00646199"/>
    <w:rsid w:val="00646D51"/>
    <w:rsid w:val="0064775F"/>
    <w:rsid w:val="00647CF2"/>
    <w:rsid w:val="00647F45"/>
    <w:rsid w:val="00651236"/>
    <w:rsid w:val="006517DB"/>
    <w:rsid w:val="0065261B"/>
    <w:rsid w:val="00654304"/>
    <w:rsid w:val="006548EF"/>
    <w:rsid w:val="00654A32"/>
    <w:rsid w:val="00655B59"/>
    <w:rsid w:val="006571A8"/>
    <w:rsid w:val="0065721C"/>
    <w:rsid w:val="00660B1B"/>
    <w:rsid w:val="006614AD"/>
    <w:rsid w:val="00661D94"/>
    <w:rsid w:val="00662566"/>
    <w:rsid w:val="006626C5"/>
    <w:rsid w:val="00662880"/>
    <w:rsid w:val="0066330E"/>
    <w:rsid w:val="00666E5A"/>
    <w:rsid w:val="00670DC9"/>
    <w:rsid w:val="00672049"/>
    <w:rsid w:val="00672C6C"/>
    <w:rsid w:val="00672FB7"/>
    <w:rsid w:val="006765E2"/>
    <w:rsid w:val="00676DA3"/>
    <w:rsid w:val="00677A65"/>
    <w:rsid w:val="00682263"/>
    <w:rsid w:val="0068241E"/>
    <w:rsid w:val="00683D55"/>
    <w:rsid w:val="0068480B"/>
    <w:rsid w:val="00684C7B"/>
    <w:rsid w:val="00685C5E"/>
    <w:rsid w:val="00685E53"/>
    <w:rsid w:val="00687713"/>
    <w:rsid w:val="006901B9"/>
    <w:rsid w:val="00690453"/>
    <w:rsid w:val="00690B0B"/>
    <w:rsid w:val="00692432"/>
    <w:rsid w:val="006925A5"/>
    <w:rsid w:val="00692A10"/>
    <w:rsid w:val="006938A8"/>
    <w:rsid w:val="00693DE1"/>
    <w:rsid w:val="006945CC"/>
    <w:rsid w:val="00696C20"/>
    <w:rsid w:val="00697604"/>
    <w:rsid w:val="006976F7"/>
    <w:rsid w:val="00697F49"/>
    <w:rsid w:val="006A10DE"/>
    <w:rsid w:val="006A156C"/>
    <w:rsid w:val="006A2ABC"/>
    <w:rsid w:val="006A3366"/>
    <w:rsid w:val="006A3F32"/>
    <w:rsid w:val="006A4FB6"/>
    <w:rsid w:val="006A5F35"/>
    <w:rsid w:val="006A78BE"/>
    <w:rsid w:val="006A7904"/>
    <w:rsid w:val="006B13AC"/>
    <w:rsid w:val="006B13FD"/>
    <w:rsid w:val="006B148C"/>
    <w:rsid w:val="006B3118"/>
    <w:rsid w:val="006B4DF2"/>
    <w:rsid w:val="006B53F5"/>
    <w:rsid w:val="006B5709"/>
    <w:rsid w:val="006B6A23"/>
    <w:rsid w:val="006B6DC4"/>
    <w:rsid w:val="006B7D00"/>
    <w:rsid w:val="006C06CF"/>
    <w:rsid w:val="006C1221"/>
    <w:rsid w:val="006C2621"/>
    <w:rsid w:val="006C2872"/>
    <w:rsid w:val="006C2A14"/>
    <w:rsid w:val="006C320F"/>
    <w:rsid w:val="006C346C"/>
    <w:rsid w:val="006C387C"/>
    <w:rsid w:val="006C3E87"/>
    <w:rsid w:val="006C483C"/>
    <w:rsid w:val="006C49DA"/>
    <w:rsid w:val="006C60D7"/>
    <w:rsid w:val="006C66F3"/>
    <w:rsid w:val="006C7200"/>
    <w:rsid w:val="006C74C5"/>
    <w:rsid w:val="006D0FB5"/>
    <w:rsid w:val="006D2D1E"/>
    <w:rsid w:val="006D3799"/>
    <w:rsid w:val="006D39BE"/>
    <w:rsid w:val="006D4A78"/>
    <w:rsid w:val="006D5E13"/>
    <w:rsid w:val="006D76BC"/>
    <w:rsid w:val="006E08AF"/>
    <w:rsid w:val="006E0CBD"/>
    <w:rsid w:val="006E1129"/>
    <w:rsid w:val="006E163B"/>
    <w:rsid w:val="006E22B7"/>
    <w:rsid w:val="006E29D6"/>
    <w:rsid w:val="006E359D"/>
    <w:rsid w:val="006E3F5C"/>
    <w:rsid w:val="006E47CE"/>
    <w:rsid w:val="006E4E68"/>
    <w:rsid w:val="006E6259"/>
    <w:rsid w:val="006E6E0A"/>
    <w:rsid w:val="006F0705"/>
    <w:rsid w:val="006F0EEE"/>
    <w:rsid w:val="006F1E69"/>
    <w:rsid w:val="006F388B"/>
    <w:rsid w:val="006F41CC"/>
    <w:rsid w:val="006F5CE2"/>
    <w:rsid w:val="006F613B"/>
    <w:rsid w:val="006F6636"/>
    <w:rsid w:val="007006B3"/>
    <w:rsid w:val="007009AB"/>
    <w:rsid w:val="00700CA0"/>
    <w:rsid w:val="00702446"/>
    <w:rsid w:val="00702924"/>
    <w:rsid w:val="00702F88"/>
    <w:rsid w:val="00703513"/>
    <w:rsid w:val="007038FF"/>
    <w:rsid w:val="007050D6"/>
    <w:rsid w:val="0070533F"/>
    <w:rsid w:val="00705357"/>
    <w:rsid w:val="0070598F"/>
    <w:rsid w:val="00706F1E"/>
    <w:rsid w:val="007070B3"/>
    <w:rsid w:val="007079C4"/>
    <w:rsid w:val="00707A4B"/>
    <w:rsid w:val="00707ED2"/>
    <w:rsid w:val="00707F82"/>
    <w:rsid w:val="00710AF6"/>
    <w:rsid w:val="0071108E"/>
    <w:rsid w:val="00711BEE"/>
    <w:rsid w:val="00712778"/>
    <w:rsid w:val="0071383D"/>
    <w:rsid w:val="00714072"/>
    <w:rsid w:val="007143FC"/>
    <w:rsid w:val="007147A3"/>
    <w:rsid w:val="00714949"/>
    <w:rsid w:val="00714B2A"/>
    <w:rsid w:val="00715DEA"/>
    <w:rsid w:val="00716B63"/>
    <w:rsid w:val="00717657"/>
    <w:rsid w:val="007205DB"/>
    <w:rsid w:val="00720879"/>
    <w:rsid w:val="0072108D"/>
    <w:rsid w:val="0072199A"/>
    <w:rsid w:val="00721D7E"/>
    <w:rsid w:val="00724135"/>
    <w:rsid w:val="00724A13"/>
    <w:rsid w:val="007250F4"/>
    <w:rsid w:val="00730AE9"/>
    <w:rsid w:val="00731011"/>
    <w:rsid w:val="00731589"/>
    <w:rsid w:val="00733262"/>
    <w:rsid w:val="007342BB"/>
    <w:rsid w:val="007349F5"/>
    <w:rsid w:val="0074085E"/>
    <w:rsid w:val="00740E30"/>
    <w:rsid w:val="00742CF4"/>
    <w:rsid w:val="00744191"/>
    <w:rsid w:val="00744E77"/>
    <w:rsid w:val="007452C2"/>
    <w:rsid w:val="00745A4A"/>
    <w:rsid w:val="00746BB8"/>
    <w:rsid w:val="00747462"/>
    <w:rsid w:val="00750D9C"/>
    <w:rsid w:val="00751132"/>
    <w:rsid w:val="007519D6"/>
    <w:rsid w:val="00751C08"/>
    <w:rsid w:val="00751ED3"/>
    <w:rsid w:val="0075278A"/>
    <w:rsid w:val="007538B9"/>
    <w:rsid w:val="0075431F"/>
    <w:rsid w:val="007547AA"/>
    <w:rsid w:val="00757B7B"/>
    <w:rsid w:val="00757E71"/>
    <w:rsid w:val="00760AD9"/>
    <w:rsid w:val="00761F5D"/>
    <w:rsid w:val="00762D1E"/>
    <w:rsid w:val="00763913"/>
    <w:rsid w:val="007657B5"/>
    <w:rsid w:val="00767215"/>
    <w:rsid w:val="007673CB"/>
    <w:rsid w:val="0077083A"/>
    <w:rsid w:val="00770E1B"/>
    <w:rsid w:val="0077421C"/>
    <w:rsid w:val="00775945"/>
    <w:rsid w:val="00776974"/>
    <w:rsid w:val="0077718A"/>
    <w:rsid w:val="00777675"/>
    <w:rsid w:val="00777AE0"/>
    <w:rsid w:val="007825D0"/>
    <w:rsid w:val="00782E76"/>
    <w:rsid w:val="00783077"/>
    <w:rsid w:val="0078428A"/>
    <w:rsid w:val="007846CB"/>
    <w:rsid w:val="00785021"/>
    <w:rsid w:val="007871D9"/>
    <w:rsid w:val="00790F8C"/>
    <w:rsid w:val="007928C5"/>
    <w:rsid w:val="00792F95"/>
    <w:rsid w:val="007938E8"/>
    <w:rsid w:val="00793DF8"/>
    <w:rsid w:val="00793EE4"/>
    <w:rsid w:val="00794EF0"/>
    <w:rsid w:val="00797469"/>
    <w:rsid w:val="00797F36"/>
    <w:rsid w:val="007A0A7E"/>
    <w:rsid w:val="007A309B"/>
    <w:rsid w:val="007A36C3"/>
    <w:rsid w:val="007A47F4"/>
    <w:rsid w:val="007A4B89"/>
    <w:rsid w:val="007A563F"/>
    <w:rsid w:val="007A59F7"/>
    <w:rsid w:val="007A650F"/>
    <w:rsid w:val="007A67EB"/>
    <w:rsid w:val="007A69E0"/>
    <w:rsid w:val="007A7F57"/>
    <w:rsid w:val="007B000B"/>
    <w:rsid w:val="007B09FF"/>
    <w:rsid w:val="007B0F2B"/>
    <w:rsid w:val="007B12D0"/>
    <w:rsid w:val="007B1640"/>
    <w:rsid w:val="007B338B"/>
    <w:rsid w:val="007B387C"/>
    <w:rsid w:val="007B4356"/>
    <w:rsid w:val="007B4F91"/>
    <w:rsid w:val="007B59DB"/>
    <w:rsid w:val="007B61D9"/>
    <w:rsid w:val="007B7F7B"/>
    <w:rsid w:val="007C0F3C"/>
    <w:rsid w:val="007C3011"/>
    <w:rsid w:val="007C3F5E"/>
    <w:rsid w:val="007C43C9"/>
    <w:rsid w:val="007C43F6"/>
    <w:rsid w:val="007C5E42"/>
    <w:rsid w:val="007C6D34"/>
    <w:rsid w:val="007C6DDE"/>
    <w:rsid w:val="007C733E"/>
    <w:rsid w:val="007C7834"/>
    <w:rsid w:val="007D262C"/>
    <w:rsid w:val="007D2A3D"/>
    <w:rsid w:val="007D2BE3"/>
    <w:rsid w:val="007D3381"/>
    <w:rsid w:val="007D4B44"/>
    <w:rsid w:val="007D581B"/>
    <w:rsid w:val="007D5F8C"/>
    <w:rsid w:val="007D61A5"/>
    <w:rsid w:val="007D6C68"/>
    <w:rsid w:val="007D7040"/>
    <w:rsid w:val="007E0DB3"/>
    <w:rsid w:val="007E49D6"/>
    <w:rsid w:val="007E4EBA"/>
    <w:rsid w:val="007E6302"/>
    <w:rsid w:val="007E7456"/>
    <w:rsid w:val="007E78D7"/>
    <w:rsid w:val="007F6295"/>
    <w:rsid w:val="007F66ED"/>
    <w:rsid w:val="007F7507"/>
    <w:rsid w:val="00800689"/>
    <w:rsid w:val="008014E5"/>
    <w:rsid w:val="008019C6"/>
    <w:rsid w:val="00801CBE"/>
    <w:rsid w:val="00802A38"/>
    <w:rsid w:val="00802DB3"/>
    <w:rsid w:val="00805E51"/>
    <w:rsid w:val="00806E5F"/>
    <w:rsid w:val="0080765E"/>
    <w:rsid w:val="00807AE7"/>
    <w:rsid w:val="00810255"/>
    <w:rsid w:val="00810EE7"/>
    <w:rsid w:val="00812A22"/>
    <w:rsid w:val="008132B3"/>
    <w:rsid w:val="0081362E"/>
    <w:rsid w:val="00814C36"/>
    <w:rsid w:val="00814F6E"/>
    <w:rsid w:val="008162DC"/>
    <w:rsid w:val="00816759"/>
    <w:rsid w:val="00816C1D"/>
    <w:rsid w:val="00817DD7"/>
    <w:rsid w:val="00820ABC"/>
    <w:rsid w:val="008213E3"/>
    <w:rsid w:val="0082229B"/>
    <w:rsid w:val="00825963"/>
    <w:rsid w:val="00826007"/>
    <w:rsid w:val="00826D78"/>
    <w:rsid w:val="00827EF2"/>
    <w:rsid w:val="0083077A"/>
    <w:rsid w:val="00832F3B"/>
    <w:rsid w:val="00833B50"/>
    <w:rsid w:val="0083452F"/>
    <w:rsid w:val="00835970"/>
    <w:rsid w:val="008365F6"/>
    <w:rsid w:val="008376B2"/>
    <w:rsid w:val="00840339"/>
    <w:rsid w:val="0084097A"/>
    <w:rsid w:val="0084121B"/>
    <w:rsid w:val="00841FBE"/>
    <w:rsid w:val="00843E25"/>
    <w:rsid w:val="008443D9"/>
    <w:rsid w:val="00847009"/>
    <w:rsid w:val="008471D3"/>
    <w:rsid w:val="00847389"/>
    <w:rsid w:val="008476B9"/>
    <w:rsid w:val="00850331"/>
    <w:rsid w:val="00850A25"/>
    <w:rsid w:val="00852BCB"/>
    <w:rsid w:val="00853C9F"/>
    <w:rsid w:val="00853EB2"/>
    <w:rsid w:val="00854EF3"/>
    <w:rsid w:val="0085568F"/>
    <w:rsid w:val="008556BD"/>
    <w:rsid w:val="008563FC"/>
    <w:rsid w:val="00857288"/>
    <w:rsid w:val="00857CB1"/>
    <w:rsid w:val="00860011"/>
    <w:rsid w:val="00860809"/>
    <w:rsid w:val="0086338E"/>
    <w:rsid w:val="00863C0C"/>
    <w:rsid w:val="00863C10"/>
    <w:rsid w:val="00865431"/>
    <w:rsid w:val="00866393"/>
    <w:rsid w:val="00866759"/>
    <w:rsid w:val="00866D09"/>
    <w:rsid w:val="008672CB"/>
    <w:rsid w:val="00867B6B"/>
    <w:rsid w:val="00870572"/>
    <w:rsid w:val="008705CD"/>
    <w:rsid w:val="008707B4"/>
    <w:rsid w:val="008715E8"/>
    <w:rsid w:val="00871D92"/>
    <w:rsid w:val="008728DB"/>
    <w:rsid w:val="00873E9E"/>
    <w:rsid w:val="008751CF"/>
    <w:rsid w:val="008761F8"/>
    <w:rsid w:val="0087655E"/>
    <w:rsid w:val="00876FD9"/>
    <w:rsid w:val="00877241"/>
    <w:rsid w:val="008773FE"/>
    <w:rsid w:val="0087740A"/>
    <w:rsid w:val="00880379"/>
    <w:rsid w:val="00880536"/>
    <w:rsid w:val="008807E7"/>
    <w:rsid w:val="00881E62"/>
    <w:rsid w:val="00881EB1"/>
    <w:rsid w:val="00883D41"/>
    <w:rsid w:val="0088454F"/>
    <w:rsid w:val="008858BC"/>
    <w:rsid w:val="00885DC6"/>
    <w:rsid w:val="00885DF0"/>
    <w:rsid w:val="0088604E"/>
    <w:rsid w:val="00887467"/>
    <w:rsid w:val="00890046"/>
    <w:rsid w:val="00891072"/>
    <w:rsid w:val="0089192C"/>
    <w:rsid w:val="00892634"/>
    <w:rsid w:val="00892CC8"/>
    <w:rsid w:val="0089438F"/>
    <w:rsid w:val="008945B4"/>
    <w:rsid w:val="00894BC8"/>
    <w:rsid w:val="0089508B"/>
    <w:rsid w:val="008950E3"/>
    <w:rsid w:val="00895CAA"/>
    <w:rsid w:val="008A1074"/>
    <w:rsid w:val="008A128B"/>
    <w:rsid w:val="008A17CB"/>
    <w:rsid w:val="008A1A21"/>
    <w:rsid w:val="008A2F27"/>
    <w:rsid w:val="008A3534"/>
    <w:rsid w:val="008A4B3A"/>
    <w:rsid w:val="008A4EBE"/>
    <w:rsid w:val="008A4F72"/>
    <w:rsid w:val="008A62A4"/>
    <w:rsid w:val="008A6865"/>
    <w:rsid w:val="008A6FB2"/>
    <w:rsid w:val="008B0586"/>
    <w:rsid w:val="008B05F7"/>
    <w:rsid w:val="008B0D3A"/>
    <w:rsid w:val="008B0F98"/>
    <w:rsid w:val="008B14FB"/>
    <w:rsid w:val="008B1E15"/>
    <w:rsid w:val="008B2F54"/>
    <w:rsid w:val="008B5384"/>
    <w:rsid w:val="008B631D"/>
    <w:rsid w:val="008B6FE9"/>
    <w:rsid w:val="008C0A64"/>
    <w:rsid w:val="008C1067"/>
    <w:rsid w:val="008C20A6"/>
    <w:rsid w:val="008C5120"/>
    <w:rsid w:val="008C52D5"/>
    <w:rsid w:val="008C5A46"/>
    <w:rsid w:val="008C68A3"/>
    <w:rsid w:val="008C7FD3"/>
    <w:rsid w:val="008D1278"/>
    <w:rsid w:val="008D157E"/>
    <w:rsid w:val="008D2E12"/>
    <w:rsid w:val="008D3661"/>
    <w:rsid w:val="008D44A7"/>
    <w:rsid w:val="008D58EC"/>
    <w:rsid w:val="008D5F5F"/>
    <w:rsid w:val="008D6520"/>
    <w:rsid w:val="008D6990"/>
    <w:rsid w:val="008D6DC5"/>
    <w:rsid w:val="008E03C8"/>
    <w:rsid w:val="008E08DC"/>
    <w:rsid w:val="008E0C25"/>
    <w:rsid w:val="008E18D8"/>
    <w:rsid w:val="008E4D34"/>
    <w:rsid w:val="008E50F9"/>
    <w:rsid w:val="008E54B0"/>
    <w:rsid w:val="008E635A"/>
    <w:rsid w:val="008E6384"/>
    <w:rsid w:val="008E67FC"/>
    <w:rsid w:val="008E7296"/>
    <w:rsid w:val="008E77F7"/>
    <w:rsid w:val="008E7F98"/>
    <w:rsid w:val="008F38A6"/>
    <w:rsid w:val="008F39CC"/>
    <w:rsid w:val="008F5633"/>
    <w:rsid w:val="008F6121"/>
    <w:rsid w:val="008F75D2"/>
    <w:rsid w:val="008F7908"/>
    <w:rsid w:val="0090134F"/>
    <w:rsid w:val="00901948"/>
    <w:rsid w:val="00901DAB"/>
    <w:rsid w:val="00901FD6"/>
    <w:rsid w:val="0090269D"/>
    <w:rsid w:val="00904788"/>
    <w:rsid w:val="00904AEF"/>
    <w:rsid w:val="00904D23"/>
    <w:rsid w:val="009054F8"/>
    <w:rsid w:val="00905D28"/>
    <w:rsid w:val="00906162"/>
    <w:rsid w:val="009062BC"/>
    <w:rsid w:val="009078EB"/>
    <w:rsid w:val="0091168A"/>
    <w:rsid w:val="0091186B"/>
    <w:rsid w:val="00911CC4"/>
    <w:rsid w:val="009120F9"/>
    <w:rsid w:val="009131A9"/>
    <w:rsid w:val="00913596"/>
    <w:rsid w:val="00914697"/>
    <w:rsid w:val="00915407"/>
    <w:rsid w:val="0091577C"/>
    <w:rsid w:val="00916779"/>
    <w:rsid w:val="00917AA2"/>
    <w:rsid w:val="00920FC2"/>
    <w:rsid w:val="00923049"/>
    <w:rsid w:val="00924193"/>
    <w:rsid w:val="00927CCC"/>
    <w:rsid w:val="009303DA"/>
    <w:rsid w:val="00930565"/>
    <w:rsid w:val="00930D49"/>
    <w:rsid w:val="00930E63"/>
    <w:rsid w:val="009310F0"/>
    <w:rsid w:val="00931CD1"/>
    <w:rsid w:val="00932373"/>
    <w:rsid w:val="0093252A"/>
    <w:rsid w:val="0093264D"/>
    <w:rsid w:val="00932A96"/>
    <w:rsid w:val="00932C8B"/>
    <w:rsid w:val="00932CE3"/>
    <w:rsid w:val="00934143"/>
    <w:rsid w:val="0093510B"/>
    <w:rsid w:val="0093534A"/>
    <w:rsid w:val="00935C37"/>
    <w:rsid w:val="009363BF"/>
    <w:rsid w:val="00936CC3"/>
    <w:rsid w:val="009377AD"/>
    <w:rsid w:val="009402F2"/>
    <w:rsid w:val="0094129A"/>
    <w:rsid w:val="009431A8"/>
    <w:rsid w:val="00943B68"/>
    <w:rsid w:val="009442B8"/>
    <w:rsid w:val="00944514"/>
    <w:rsid w:val="00944950"/>
    <w:rsid w:val="00945A7F"/>
    <w:rsid w:val="00950BEA"/>
    <w:rsid w:val="009527EB"/>
    <w:rsid w:val="009534F8"/>
    <w:rsid w:val="00953701"/>
    <w:rsid w:val="00953E83"/>
    <w:rsid w:val="009554AA"/>
    <w:rsid w:val="00955C99"/>
    <w:rsid w:val="009573F4"/>
    <w:rsid w:val="0096023C"/>
    <w:rsid w:val="009603B0"/>
    <w:rsid w:val="0096265A"/>
    <w:rsid w:val="009630E6"/>
    <w:rsid w:val="00963AF2"/>
    <w:rsid w:val="00964567"/>
    <w:rsid w:val="009700A2"/>
    <w:rsid w:val="009732E1"/>
    <w:rsid w:val="00973487"/>
    <w:rsid w:val="00974F69"/>
    <w:rsid w:val="0098155E"/>
    <w:rsid w:val="0098196A"/>
    <w:rsid w:val="00982271"/>
    <w:rsid w:val="00982483"/>
    <w:rsid w:val="00983AF1"/>
    <w:rsid w:val="0098531D"/>
    <w:rsid w:val="00985FC3"/>
    <w:rsid w:val="00986582"/>
    <w:rsid w:val="00990A87"/>
    <w:rsid w:val="009915ED"/>
    <w:rsid w:val="00992B54"/>
    <w:rsid w:val="00992C32"/>
    <w:rsid w:val="009931A0"/>
    <w:rsid w:val="00993349"/>
    <w:rsid w:val="00993E96"/>
    <w:rsid w:val="00994524"/>
    <w:rsid w:val="00994A6A"/>
    <w:rsid w:val="00994C92"/>
    <w:rsid w:val="00994ED5"/>
    <w:rsid w:val="00995D44"/>
    <w:rsid w:val="009967B7"/>
    <w:rsid w:val="009A02C0"/>
    <w:rsid w:val="009A2839"/>
    <w:rsid w:val="009A4897"/>
    <w:rsid w:val="009A50CE"/>
    <w:rsid w:val="009A53D7"/>
    <w:rsid w:val="009A55C1"/>
    <w:rsid w:val="009A62D9"/>
    <w:rsid w:val="009B1268"/>
    <w:rsid w:val="009B1B8E"/>
    <w:rsid w:val="009B1DD1"/>
    <w:rsid w:val="009B1FEC"/>
    <w:rsid w:val="009B2901"/>
    <w:rsid w:val="009B2EDF"/>
    <w:rsid w:val="009B33B9"/>
    <w:rsid w:val="009B3BE3"/>
    <w:rsid w:val="009B471E"/>
    <w:rsid w:val="009B4F30"/>
    <w:rsid w:val="009B5374"/>
    <w:rsid w:val="009B5A29"/>
    <w:rsid w:val="009C1BF5"/>
    <w:rsid w:val="009C26F0"/>
    <w:rsid w:val="009C3490"/>
    <w:rsid w:val="009C37E6"/>
    <w:rsid w:val="009C3A00"/>
    <w:rsid w:val="009C3F0A"/>
    <w:rsid w:val="009C439D"/>
    <w:rsid w:val="009C61FD"/>
    <w:rsid w:val="009C6999"/>
    <w:rsid w:val="009C6BA3"/>
    <w:rsid w:val="009D12BB"/>
    <w:rsid w:val="009D1D9D"/>
    <w:rsid w:val="009D274B"/>
    <w:rsid w:val="009D2B72"/>
    <w:rsid w:val="009D3C90"/>
    <w:rsid w:val="009D4F27"/>
    <w:rsid w:val="009D5160"/>
    <w:rsid w:val="009D53CE"/>
    <w:rsid w:val="009D5C8D"/>
    <w:rsid w:val="009D63B1"/>
    <w:rsid w:val="009D65EC"/>
    <w:rsid w:val="009D6676"/>
    <w:rsid w:val="009D7563"/>
    <w:rsid w:val="009D79A9"/>
    <w:rsid w:val="009E1620"/>
    <w:rsid w:val="009E170D"/>
    <w:rsid w:val="009E1C95"/>
    <w:rsid w:val="009E3277"/>
    <w:rsid w:val="009E45EB"/>
    <w:rsid w:val="009E5F17"/>
    <w:rsid w:val="009E6597"/>
    <w:rsid w:val="009E6751"/>
    <w:rsid w:val="009E6C53"/>
    <w:rsid w:val="009E7B56"/>
    <w:rsid w:val="009E7EE3"/>
    <w:rsid w:val="009F060D"/>
    <w:rsid w:val="009F2474"/>
    <w:rsid w:val="009F2736"/>
    <w:rsid w:val="009F2C29"/>
    <w:rsid w:val="009F4AB5"/>
    <w:rsid w:val="009F4FCD"/>
    <w:rsid w:val="009F5B0A"/>
    <w:rsid w:val="009F5E66"/>
    <w:rsid w:val="009F657D"/>
    <w:rsid w:val="009F7F31"/>
    <w:rsid w:val="00A00069"/>
    <w:rsid w:val="00A0041B"/>
    <w:rsid w:val="00A00E1B"/>
    <w:rsid w:val="00A00F1A"/>
    <w:rsid w:val="00A010AF"/>
    <w:rsid w:val="00A01BE1"/>
    <w:rsid w:val="00A02B23"/>
    <w:rsid w:val="00A03E09"/>
    <w:rsid w:val="00A04DCE"/>
    <w:rsid w:val="00A05BE9"/>
    <w:rsid w:val="00A064D4"/>
    <w:rsid w:val="00A072CE"/>
    <w:rsid w:val="00A10524"/>
    <w:rsid w:val="00A10B94"/>
    <w:rsid w:val="00A11719"/>
    <w:rsid w:val="00A1204F"/>
    <w:rsid w:val="00A12411"/>
    <w:rsid w:val="00A12942"/>
    <w:rsid w:val="00A13EA2"/>
    <w:rsid w:val="00A1429E"/>
    <w:rsid w:val="00A144BC"/>
    <w:rsid w:val="00A15467"/>
    <w:rsid w:val="00A169D1"/>
    <w:rsid w:val="00A2049E"/>
    <w:rsid w:val="00A20532"/>
    <w:rsid w:val="00A212F9"/>
    <w:rsid w:val="00A2397E"/>
    <w:rsid w:val="00A23BE2"/>
    <w:rsid w:val="00A24135"/>
    <w:rsid w:val="00A25D3E"/>
    <w:rsid w:val="00A25FE5"/>
    <w:rsid w:val="00A26412"/>
    <w:rsid w:val="00A2757D"/>
    <w:rsid w:val="00A27AEA"/>
    <w:rsid w:val="00A27CD2"/>
    <w:rsid w:val="00A30249"/>
    <w:rsid w:val="00A3103E"/>
    <w:rsid w:val="00A31C9A"/>
    <w:rsid w:val="00A31DF0"/>
    <w:rsid w:val="00A31F3B"/>
    <w:rsid w:val="00A32278"/>
    <w:rsid w:val="00A3385D"/>
    <w:rsid w:val="00A34275"/>
    <w:rsid w:val="00A34D37"/>
    <w:rsid w:val="00A354F5"/>
    <w:rsid w:val="00A3596C"/>
    <w:rsid w:val="00A35F4F"/>
    <w:rsid w:val="00A360F1"/>
    <w:rsid w:val="00A3677F"/>
    <w:rsid w:val="00A409D0"/>
    <w:rsid w:val="00A414DB"/>
    <w:rsid w:val="00A41983"/>
    <w:rsid w:val="00A41A12"/>
    <w:rsid w:val="00A41D52"/>
    <w:rsid w:val="00A4355F"/>
    <w:rsid w:val="00A45ACF"/>
    <w:rsid w:val="00A45C84"/>
    <w:rsid w:val="00A45E41"/>
    <w:rsid w:val="00A47492"/>
    <w:rsid w:val="00A508A7"/>
    <w:rsid w:val="00A510D0"/>
    <w:rsid w:val="00A51BEF"/>
    <w:rsid w:val="00A5203A"/>
    <w:rsid w:val="00A52CF2"/>
    <w:rsid w:val="00A52E18"/>
    <w:rsid w:val="00A52E77"/>
    <w:rsid w:val="00A52FB0"/>
    <w:rsid w:val="00A53202"/>
    <w:rsid w:val="00A53CA0"/>
    <w:rsid w:val="00A542EF"/>
    <w:rsid w:val="00A5430A"/>
    <w:rsid w:val="00A54979"/>
    <w:rsid w:val="00A55363"/>
    <w:rsid w:val="00A55AA6"/>
    <w:rsid w:val="00A566A7"/>
    <w:rsid w:val="00A56E7D"/>
    <w:rsid w:val="00A5731D"/>
    <w:rsid w:val="00A57F5E"/>
    <w:rsid w:val="00A60931"/>
    <w:rsid w:val="00A620EE"/>
    <w:rsid w:val="00A639EB"/>
    <w:rsid w:val="00A6494C"/>
    <w:rsid w:val="00A64FCD"/>
    <w:rsid w:val="00A6640C"/>
    <w:rsid w:val="00A67EDA"/>
    <w:rsid w:val="00A72775"/>
    <w:rsid w:val="00A74060"/>
    <w:rsid w:val="00A74D94"/>
    <w:rsid w:val="00A764FC"/>
    <w:rsid w:val="00A77017"/>
    <w:rsid w:val="00A7733A"/>
    <w:rsid w:val="00A77A53"/>
    <w:rsid w:val="00A77E06"/>
    <w:rsid w:val="00A80175"/>
    <w:rsid w:val="00A80842"/>
    <w:rsid w:val="00A81131"/>
    <w:rsid w:val="00A828DA"/>
    <w:rsid w:val="00A82C4F"/>
    <w:rsid w:val="00A833BF"/>
    <w:rsid w:val="00A83581"/>
    <w:rsid w:val="00A83BCB"/>
    <w:rsid w:val="00A84612"/>
    <w:rsid w:val="00A84BCA"/>
    <w:rsid w:val="00A85B22"/>
    <w:rsid w:val="00A86116"/>
    <w:rsid w:val="00A876EA"/>
    <w:rsid w:val="00A87BE4"/>
    <w:rsid w:val="00A906C7"/>
    <w:rsid w:val="00A90C0A"/>
    <w:rsid w:val="00A91E7E"/>
    <w:rsid w:val="00A94262"/>
    <w:rsid w:val="00A94326"/>
    <w:rsid w:val="00A94C65"/>
    <w:rsid w:val="00A95044"/>
    <w:rsid w:val="00A96009"/>
    <w:rsid w:val="00A96F26"/>
    <w:rsid w:val="00A97393"/>
    <w:rsid w:val="00A97E45"/>
    <w:rsid w:val="00A97E66"/>
    <w:rsid w:val="00AA127A"/>
    <w:rsid w:val="00AA1D4C"/>
    <w:rsid w:val="00AA3208"/>
    <w:rsid w:val="00AA3AE6"/>
    <w:rsid w:val="00AA41BF"/>
    <w:rsid w:val="00AA4786"/>
    <w:rsid w:val="00AA52E8"/>
    <w:rsid w:val="00AA55EA"/>
    <w:rsid w:val="00AA61C4"/>
    <w:rsid w:val="00AA75A0"/>
    <w:rsid w:val="00AA798C"/>
    <w:rsid w:val="00AA7A16"/>
    <w:rsid w:val="00AA7E33"/>
    <w:rsid w:val="00AB1DCB"/>
    <w:rsid w:val="00AB2399"/>
    <w:rsid w:val="00AB2D23"/>
    <w:rsid w:val="00AB3250"/>
    <w:rsid w:val="00AB3675"/>
    <w:rsid w:val="00AB52B4"/>
    <w:rsid w:val="00AB5CC5"/>
    <w:rsid w:val="00AB643B"/>
    <w:rsid w:val="00AB742B"/>
    <w:rsid w:val="00AB77AE"/>
    <w:rsid w:val="00AB7A39"/>
    <w:rsid w:val="00AB7E02"/>
    <w:rsid w:val="00AB7EC7"/>
    <w:rsid w:val="00AC1D9A"/>
    <w:rsid w:val="00AC26FF"/>
    <w:rsid w:val="00AC278B"/>
    <w:rsid w:val="00AC3209"/>
    <w:rsid w:val="00AC378B"/>
    <w:rsid w:val="00AC3966"/>
    <w:rsid w:val="00AC516B"/>
    <w:rsid w:val="00AC540C"/>
    <w:rsid w:val="00AC5D6C"/>
    <w:rsid w:val="00AC7DE6"/>
    <w:rsid w:val="00AD0603"/>
    <w:rsid w:val="00AD0D61"/>
    <w:rsid w:val="00AD1B0B"/>
    <w:rsid w:val="00AD40F8"/>
    <w:rsid w:val="00AD4187"/>
    <w:rsid w:val="00AD5391"/>
    <w:rsid w:val="00AD5CBD"/>
    <w:rsid w:val="00AD6271"/>
    <w:rsid w:val="00AD6BD2"/>
    <w:rsid w:val="00AD7CD6"/>
    <w:rsid w:val="00AE0B5E"/>
    <w:rsid w:val="00AE19B5"/>
    <w:rsid w:val="00AE1C8B"/>
    <w:rsid w:val="00AE25B5"/>
    <w:rsid w:val="00AE25DD"/>
    <w:rsid w:val="00AE319F"/>
    <w:rsid w:val="00AE51ED"/>
    <w:rsid w:val="00AE5738"/>
    <w:rsid w:val="00AE5816"/>
    <w:rsid w:val="00AE5A10"/>
    <w:rsid w:val="00AE66BF"/>
    <w:rsid w:val="00AE70C2"/>
    <w:rsid w:val="00AE740C"/>
    <w:rsid w:val="00AE7699"/>
    <w:rsid w:val="00AE783C"/>
    <w:rsid w:val="00AF033F"/>
    <w:rsid w:val="00AF082F"/>
    <w:rsid w:val="00AF1BA8"/>
    <w:rsid w:val="00AF340A"/>
    <w:rsid w:val="00AF3AFF"/>
    <w:rsid w:val="00AF3C13"/>
    <w:rsid w:val="00AF3F54"/>
    <w:rsid w:val="00AF4FBC"/>
    <w:rsid w:val="00AF51B5"/>
    <w:rsid w:val="00AF6984"/>
    <w:rsid w:val="00AF6B38"/>
    <w:rsid w:val="00B00FFC"/>
    <w:rsid w:val="00B01E9B"/>
    <w:rsid w:val="00B02DD3"/>
    <w:rsid w:val="00B03B44"/>
    <w:rsid w:val="00B04DBF"/>
    <w:rsid w:val="00B04EEF"/>
    <w:rsid w:val="00B0513B"/>
    <w:rsid w:val="00B06276"/>
    <w:rsid w:val="00B063A5"/>
    <w:rsid w:val="00B07ED7"/>
    <w:rsid w:val="00B101D6"/>
    <w:rsid w:val="00B10319"/>
    <w:rsid w:val="00B10BC5"/>
    <w:rsid w:val="00B11721"/>
    <w:rsid w:val="00B12FFA"/>
    <w:rsid w:val="00B13AC7"/>
    <w:rsid w:val="00B140FD"/>
    <w:rsid w:val="00B15563"/>
    <w:rsid w:val="00B15EC9"/>
    <w:rsid w:val="00B17954"/>
    <w:rsid w:val="00B2162F"/>
    <w:rsid w:val="00B21CE2"/>
    <w:rsid w:val="00B221BD"/>
    <w:rsid w:val="00B23FA2"/>
    <w:rsid w:val="00B24190"/>
    <w:rsid w:val="00B25198"/>
    <w:rsid w:val="00B27D56"/>
    <w:rsid w:val="00B3168A"/>
    <w:rsid w:val="00B317F7"/>
    <w:rsid w:val="00B32FFE"/>
    <w:rsid w:val="00B33324"/>
    <w:rsid w:val="00B342E4"/>
    <w:rsid w:val="00B34539"/>
    <w:rsid w:val="00B367D7"/>
    <w:rsid w:val="00B36F19"/>
    <w:rsid w:val="00B413DD"/>
    <w:rsid w:val="00B4250C"/>
    <w:rsid w:val="00B42E21"/>
    <w:rsid w:val="00B42EDD"/>
    <w:rsid w:val="00B441E1"/>
    <w:rsid w:val="00B44A5B"/>
    <w:rsid w:val="00B45A03"/>
    <w:rsid w:val="00B45E5E"/>
    <w:rsid w:val="00B474FF"/>
    <w:rsid w:val="00B4763C"/>
    <w:rsid w:val="00B47987"/>
    <w:rsid w:val="00B50693"/>
    <w:rsid w:val="00B51BB7"/>
    <w:rsid w:val="00B53065"/>
    <w:rsid w:val="00B53F64"/>
    <w:rsid w:val="00B55975"/>
    <w:rsid w:val="00B56EA5"/>
    <w:rsid w:val="00B57CBF"/>
    <w:rsid w:val="00B620DF"/>
    <w:rsid w:val="00B626F4"/>
    <w:rsid w:val="00B649F2"/>
    <w:rsid w:val="00B6528E"/>
    <w:rsid w:val="00B65934"/>
    <w:rsid w:val="00B66006"/>
    <w:rsid w:val="00B66A31"/>
    <w:rsid w:val="00B66DE7"/>
    <w:rsid w:val="00B67153"/>
    <w:rsid w:val="00B73707"/>
    <w:rsid w:val="00B73A1E"/>
    <w:rsid w:val="00B73F3E"/>
    <w:rsid w:val="00B7476F"/>
    <w:rsid w:val="00B747FC"/>
    <w:rsid w:val="00B75042"/>
    <w:rsid w:val="00B75700"/>
    <w:rsid w:val="00B75970"/>
    <w:rsid w:val="00B7597E"/>
    <w:rsid w:val="00B75CC1"/>
    <w:rsid w:val="00B76F1F"/>
    <w:rsid w:val="00B80460"/>
    <w:rsid w:val="00B80512"/>
    <w:rsid w:val="00B8090F"/>
    <w:rsid w:val="00B81760"/>
    <w:rsid w:val="00B81B11"/>
    <w:rsid w:val="00B85394"/>
    <w:rsid w:val="00B85460"/>
    <w:rsid w:val="00B858AF"/>
    <w:rsid w:val="00B86BA1"/>
    <w:rsid w:val="00B86ECE"/>
    <w:rsid w:val="00B90B0C"/>
    <w:rsid w:val="00B919C2"/>
    <w:rsid w:val="00B9328B"/>
    <w:rsid w:val="00B94738"/>
    <w:rsid w:val="00B952D8"/>
    <w:rsid w:val="00B9586F"/>
    <w:rsid w:val="00B95E7E"/>
    <w:rsid w:val="00B96459"/>
    <w:rsid w:val="00BA0F79"/>
    <w:rsid w:val="00BA125E"/>
    <w:rsid w:val="00BA14F1"/>
    <w:rsid w:val="00BA1A89"/>
    <w:rsid w:val="00BA265B"/>
    <w:rsid w:val="00BA2E13"/>
    <w:rsid w:val="00BA2EAA"/>
    <w:rsid w:val="00BA5776"/>
    <w:rsid w:val="00BA5A6D"/>
    <w:rsid w:val="00BA5C31"/>
    <w:rsid w:val="00BA78A2"/>
    <w:rsid w:val="00BA7C73"/>
    <w:rsid w:val="00BB2441"/>
    <w:rsid w:val="00BB2EF3"/>
    <w:rsid w:val="00BB3445"/>
    <w:rsid w:val="00BB391E"/>
    <w:rsid w:val="00BB39A2"/>
    <w:rsid w:val="00BB3B7A"/>
    <w:rsid w:val="00BB3C4A"/>
    <w:rsid w:val="00BB3E61"/>
    <w:rsid w:val="00BB4388"/>
    <w:rsid w:val="00BB45EF"/>
    <w:rsid w:val="00BB45FA"/>
    <w:rsid w:val="00BB4B1D"/>
    <w:rsid w:val="00BB689D"/>
    <w:rsid w:val="00BB6911"/>
    <w:rsid w:val="00BC0117"/>
    <w:rsid w:val="00BC0194"/>
    <w:rsid w:val="00BC0576"/>
    <w:rsid w:val="00BC0605"/>
    <w:rsid w:val="00BC161F"/>
    <w:rsid w:val="00BC2416"/>
    <w:rsid w:val="00BC2A42"/>
    <w:rsid w:val="00BC39BD"/>
    <w:rsid w:val="00BC4942"/>
    <w:rsid w:val="00BC55E1"/>
    <w:rsid w:val="00BC59A8"/>
    <w:rsid w:val="00BD046F"/>
    <w:rsid w:val="00BD1BDC"/>
    <w:rsid w:val="00BD1E61"/>
    <w:rsid w:val="00BD2821"/>
    <w:rsid w:val="00BD3006"/>
    <w:rsid w:val="00BD3653"/>
    <w:rsid w:val="00BD3C6F"/>
    <w:rsid w:val="00BD41CF"/>
    <w:rsid w:val="00BD5F35"/>
    <w:rsid w:val="00BD6761"/>
    <w:rsid w:val="00BD6EEA"/>
    <w:rsid w:val="00BD748E"/>
    <w:rsid w:val="00BD7C48"/>
    <w:rsid w:val="00BD7DA2"/>
    <w:rsid w:val="00BE0B3D"/>
    <w:rsid w:val="00BE1B84"/>
    <w:rsid w:val="00BE1F98"/>
    <w:rsid w:val="00BE4287"/>
    <w:rsid w:val="00BE43AA"/>
    <w:rsid w:val="00BE5FF2"/>
    <w:rsid w:val="00BF0CE4"/>
    <w:rsid w:val="00BF0F03"/>
    <w:rsid w:val="00BF161C"/>
    <w:rsid w:val="00BF2F1C"/>
    <w:rsid w:val="00BF34AB"/>
    <w:rsid w:val="00BF3B27"/>
    <w:rsid w:val="00BF5CB8"/>
    <w:rsid w:val="00BF72A4"/>
    <w:rsid w:val="00BF7ACA"/>
    <w:rsid w:val="00C00AC2"/>
    <w:rsid w:val="00C01120"/>
    <w:rsid w:val="00C01364"/>
    <w:rsid w:val="00C015AA"/>
    <w:rsid w:val="00C02C6B"/>
    <w:rsid w:val="00C02E1A"/>
    <w:rsid w:val="00C032FD"/>
    <w:rsid w:val="00C03FDF"/>
    <w:rsid w:val="00C04109"/>
    <w:rsid w:val="00C04C07"/>
    <w:rsid w:val="00C04C7F"/>
    <w:rsid w:val="00C07DE4"/>
    <w:rsid w:val="00C10BC2"/>
    <w:rsid w:val="00C11637"/>
    <w:rsid w:val="00C11934"/>
    <w:rsid w:val="00C11A52"/>
    <w:rsid w:val="00C11ABD"/>
    <w:rsid w:val="00C11E8A"/>
    <w:rsid w:val="00C124BC"/>
    <w:rsid w:val="00C13316"/>
    <w:rsid w:val="00C13A2B"/>
    <w:rsid w:val="00C13D9E"/>
    <w:rsid w:val="00C15E94"/>
    <w:rsid w:val="00C1663B"/>
    <w:rsid w:val="00C23C18"/>
    <w:rsid w:val="00C24E27"/>
    <w:rsid w:val="00C253E5"/>
    <w:rsid w:val="00C263CA"/>
    <w:rsid w:val="00C267F1"/>
    <w:rsid w:val="00C26CFA"/>
    <w:rsid w:val="00C303EF"/>
    <w:rsid w:val="00C305A0"/>
    <w:rsid w:val="00C31449"/>
    <w:rsid w:val="00C317E4"/>
    <w:rsid w:val="00C326BA"/>
    <w:rsid w:val="00C35318"/>
    <w:rsid w:val="00C354AE"/>
    <w:rsid w:val="00C360A6"/>
    <w:rsid w:val="00C36E94"/>
    <w:rsid w:val="00C370D2"/>
    <w:rsid w:val="00C3787A"/>
    <w:rsid w:val="00C40F06"/>
    <w:rsid w:val="00C41064"/>
    <w:rsid w:val="00C415BA"/>
    <w:rsid w:val="00C422F1"/>
    <w:rsid w:val="00C4249D"/>
    <w:rsid w:val="00C42F3B"/>
    <w:rsid w:val="00C44588"/>
    <w:rsid w:val="00C44767"/>
    <w:rsid w:val="00C44C48"/>
    <w:rsid w:val="00C46289"/>
    <w:rsid w:val="00C4650B"/>
    <w:rsid w:val="00C51678"/>
    <w:rsid w:val="00C521F8"/>
    <w:rsid w:val="00C52B7F"/>
    <w:rsid w:val="00C52D1F"/>
    <w:rsid w:val="00C53BCE"/>
    <w:rsid w:val="00C55F4A"/>
    <w:rsid w:val="00C561D5"/>
    <w:rsid w:val="00C5673E"/>
    <w:rsid w:val="00C57270"/>
    <w:rsid w:val="00C60857"/>
    <w:rsid w:val="00C638A5"/>
    <w:rsid w:val="00C64518"/>
    <w:rsid w:val="00C6608A"/>
    <w:rsid w:val="00C662C1"/>
    <w:rsid w:val="00C7027D"/>
    <w:rsid w:val="00C72A37"/>
    <w:rsid w:val="00C73DBF"/>
    <w:rsid w:val="00C73E40"/>
    <w:rsid w:val="00C7410F"/>
    <w:rsid w:val="00C742D2"/>
    <w:rsid w:val="00C74EBF"/>
    <w:rsid w:val="00C74EF5"/>
    <w:rsid w:val="00C7552E"/>
    <w:rsid w:val="00C75F05"/>
    <w:rsid w:val="00C76190"/>
    <w:rsid w:val="00C763BD"/>
    <w:rsid w:val="00C77D1A"/>
    <w:rsid w:val="00C80202"/>
    <w:rsid w:val="00C818D1"/>
    <w:rsid w:val="00C83878"/>
    <w:rsid w:val="00C83B39"/>
    <w:rsid w:val="00C85984"/>
    <w:rsid w:val="00C85A3E"/>
    <w:rsid w:val="00C86B83"/>
    <w:rsid w:val="00C91A85"/>
    <w:rsid w:val="00C92431"/>
    <w:rsid w:val="00C92C16"/>
    <w:rsid w:val="00C93D4D"/>
    <w:rsid w:val="00C949B7"/>
    <w:rsid w:val="00C95B9D"/>
    <w:rsid w:val="00C96D1D"/>
    <w:rsid w:val="00CA000C"/>
    <w:rsid w:val="00CA0345"/>
    <w:rsid w:val="00CA22CF"/>
    <w:rsid w:val="00CA304B"/>
    <w:rsid w:val="00CA396E"/>
    <w:rsid w:val="00CA3C69"/>
    <w:rsid w:val="00CA550B"/>
    <w:rsid w:val="00CA67E4"/>
    <w:rsid w:val="00CA699A"/>
    <w:rsid w:val="00CA6CF9"/>
    <w:rsid w:val="00CA746D"/>
    <w:rsid w:val="00CA7DFC"/>
    <w:rsid w:val="00CA7E54"/>
    <w:rsid w:val="00CA7F6C"/>
    <w:rsid w:val="00CB0701"/>
    <w:rsid w:val="00CB081E"/>
    <w:rsid w:val="00CB0E60"/>
    <w:rsid w:val="00CB2602"/>
    <w:rsid w:val="00CB4BD2"/>
    <w:rsid w:val="00CB5233"/>
    <w:rsid w:val="00CB5425"/>
    <w:rsid w:val="00CB5523"/>
    <w:rsid w:val="00CB57EE"/>
    <w:rsid w:val="00CB7BA9"/>
    <w:rsid w:val="00CB7D23"/>
    <w:rsid w:val="00CC0274"/>
    <w:rsid w:val="00CC09CD"/>
    <w:rsid w:val="00CC0DBC"/>
    <w:rsid w:val="00CC0F7A"/>
    <w:rsid w:val="00CC1AE5"/>
    <w:rsid w:val="00CC2332"/>
    <w:rsid w:val="00CC3461"/>
    <w:rsid w:val="00CC3F70"/>
    <w:rsid w:val="00CC5635"/>
    <w:rsid w:val="00CC5BD2"/>
    <w:rsid w:val="00CC653A"/>
    <w:rsid w:val="00CC7790"/>
    <w:rsid w:val="00CC7D0B"/>
    <w:rsid w:val="00CC7DCF"/>
    <w:rsid w:val="00CD007D"/>
    <w:rsid w:val="00CD0B8E"/>
    <w:rsid w:val="00CD463F"/>
    <w:rsid w:val="00CD587D"/>
    <w:rsid w:val="00CD5A8D"/>
    <w:rsid w:val="00CD5B54"/>
    <w:rsid w:val="00CD5FED"/>
    <w:rsid w:val="00CD714C"/>
    <w:rsid w:val="00CD774A"/>
    <w:rsid w:val="00CE0341"/>
    <w:rsid w:val="00CE0427"/>
    <w:rsid w:val="00CE29BD"/>
    <w:rsid w:val="00CE2A79"/>
    <w:rsid w:val="00CE444D"/>
    <w:rsid w:val="00CE4DB6"/>
    <w:rsid w:val="00CE5EE5"/>
    <w:rsid w:val="00CF0674"/>
    <w:rsid w:val="00CF08BA"/>
    <w:rsid w:val="00CF0D4A"/>
    <w:rsid w:val="00CF10B3"/>
    <w:rsid w:val="00CF1756"/>
    <w:rsid w:val="00CF1900"/>
    <w:rsid w:val="00CF1C4A"/>
    <w:rsid w:val="00CF1DA9"/>
    <w:rsid w:val="00CF2820"/>
    <w:rsid w:val="00CF5DDC"/>
    <w:rsid w:val="00D002D9"/>
    <w:rsid w:val="00D01B04"/>
    <w:rsid w:val="00D0256C"/>
    <w:rsid w:val="00D030C6"/>
    <w:rsid w:val="00D0372B"/>
    <w:rsid w:val="00D04D6B"/>
    <w:rsid w:val="00D05118"/>
    <w:rsid w:val="00D055EC"/>
    <w:rsid w:val="00D0698E"/>
    <w:rsid w:val="00D0709A"/>
    <w:rsid w:val="00D07E74"/>
    <w:rsid w:val="00D07FE7"/>
    <w:rsid w:val="00D105A9"/>
    <w:rsid w:val="00D10D78"/>
    <w:rsid w:val="00D115BA"/>
    <w:rsid w:val="00D12391"/>
    <w:rsid w:val="00D126D7"/>
    <w:rsid w:val="00D1280A"/>
    <w:rsid w:val="00D13188"/>
    <w:rsid w:val="00D1378F"/>
    <w:rsid w:val="00D14180"/>
    <w:rsid w:val="00D14603"/>
    <w:rsid w:val="00D14D1F"/>
    <w:rsid w:val="00D1534F"/>
    <w:rsid w:val="00D157A4"/>
    <w:rsid w:val="00D161B4"/>
    <w:rsid w:val="00D20809"/>
    <w:rsid w:val="00D21573"/>
    <w:rsid w:val="00D228D2"/>
    <w:rsid w:val="00D23064"/>
    <w:rsid w:val="00D23A64"/>
    <w:rsid w:val="00D243D0"/>
    <w:rsid w:val="00D2494D"/>
    <w:rsid w:val="00D25773"/>
    <w:rsid w:val="00D26CA5"/>
    <w:rsid w:val="00D2704A"/>
    <w:rsid w:val="00D27964"/>
    <w:rsid w:val="00D27CAA"/>
    <w:rsid w:val="00D27ECA"/>
    <w:rsid w:val="00D31FAA"/>
    <w:rsid w:val="00D3228B"/>
    <w:rsid w:val="00D323D3"/>
    <w:rsid w:val="00D32647"/>
    <w:rsid w:val="00D349C9"/>
    <w:rsid w:val="00D34B2E"/>
    <w:rsid w:val="00D35885"/>
    <w:rsid w:val="00D379D1"/>
    <w:rsid w:val="00D40B13"/>
    <w:rsid w:val="00D42D32"/>
    <w:rsid w:val="00D44E16"/>
    <w:rsid w:val="00D4586E"/>
    <w:rsid w:val="00D45DD4"/>
    <w:rsid w:val="00D5003A"/>
    <w:rsid w:val="00D52411"/>
    <w:rsid w:val="00D52646"/>
    <w:rsid w:val="00D52B26"/>
    <w:rsid w:val="00D53F5F"/>
    <w:rsid w:val="00D53F73"/>
    <w:rsid w:val="00D54F3B"/>
    <w:rsid w:val="00D554FD"/>
    <w:rsid w:val="00D5710F"/>
    <w:rsid w:val="00D57170"/>
    <w:rsid w:val="00D576CC"/>
    <w:rsid w:val="00D57822"/>
    <w:rsid w:val="00D6001E"/>
    <w:rsid w:val="00D6025F"/>
    <w:rsid w:val="00D60766"/>
    <w:rsid w:val="00D60E49"/>
    <w:rsid w:val="00D621BF"/>
    <w:rsid w:val="00D6265D"/>
    <w:rsid w:val="00D62D74"/>
    <w:rsid w:val="00D656EB"/>
    <w:rsid w:val="00D66AA4"/>
    <w:rsid w:val="00D67EA8"/>
    <w:rsid w:val="00D716D7"/>
    <w:rsid w:val="00D72AE9"/>
    <w:rsid w:val="00D73FAB"/>
    <w:rsid w:val="00D74A5D"/>
    <w:rsid w:val="00D74DF6"/>
    <w:rsid w:val="00D753AD"/>
    <w:rsid w:val="00D76BB3"/>
    <w:rsid w:val="00D7724D"/>
    <w:rsid w:val="00D77EF9"/>
    <w:rsid w:val="00D8003E"/>
    <w:rsid w:val="00D804DB"/>
    <w:rsid w:val="00D81886"/>
    <w:rsid w:val="00D8325E"/>
    <w:rsid w:val="00D839DB"/>
    <w:rsid w:val="00D83A0A"/>
    <w:rsid w:val="00D83A6A"/>
    <w:rsid w:val="00D84117"/>
    <w:rsid w:val="00D84C10"/>
    <w:rsid w:val="00D84CFB"/>
    <w:rsid w:val="00D84D17"/>
    <w:rsid w:val="00D85014"/>
    <w:rsid w:val="00D85B3F"/>
    <w:rsid w:val="00D85CEB"/>
    <w:rsid w:val="00D86421"/>
    <w:rsid w:val="00D870B3"/>
    <w:rsid w:val="00D874DF"/>
    <w:rsid w:val="00D875C9"/>
    <w:rsid w:val="00D8775F"/>
    <w:rsid w:val="00D9086D"/>
    <w:rsid w:val="00D916CC"/>
    <w:rsid w:val="00D96849"/>
    <w:rsid w:val="00D978FF"/>
    <w:rsid w:val="00D97E2B"/>
    <w:rsid w:val="00D97E77"/>
    <w:rsid w:val="00DA00A5"/>
    <w:rsid w:val="00DA02AA"/>
    <w:rsid w:val="00DA0533"/>
    <w:rsid w:val="00DA2761"/>
    <w:rsid w:val="00DA2D38"/>
    <w:rsid w:val="00DA61C9"/>
    <w:rsid w:val="00DA6F31"/>
    <w:rsid w:val="00DA7F14"/>
    <w:rsid w:val="00DB0186"/>
    <w:rsid w:val="00DB0D07"/>
    <w:rsid w:val="00DB15BF"/>
    <w:rsid w:val="00DB36B7"/>
    <w:rsid w:val="00DB36D2"/>
    <w:rsid w:val="00DB388B"/>
    <w:rsid w:val="00DB410C"/>
    <w:rsid w:val="00DB4DA2"/>
    <w:rsid w:val="00DB4E30"/>
    <w:rsid w:val="00DB52C5"/>
    <w:rsid w:val="00DB6868"/>
    <w:rsid w:val="00DB6F73"/>
    <w:rsid w:val="00DB7570"/>
    <w:rsid w:val="00DB7FC9"/>
    <w:rsid w:val="00DC0B77"/>
    <w:rsid w:val="00DC1146"/>
    <w:rsid w:val="00DC17CF"/>
    <w:rsid w:val="00DC1CB1"/>
    <w:rsid w:val="00DC3A82"/>
    <w:rsid w:val="00DC48BB"/>
    <w:rsid w:val="00DC50BB"/>
    <w:rsid w:val="00DC50D2"/>
    <w:rsid w:val="00DC664F"/>
    <w:rsid w:val="00DC6F49"/>
    <w:rsid w:val="00DC7230"/>
    <w:rsid w:val="00DD0411"/>
    <w:rsid w:val="00DD16B8"/>
    <w:rsid w:val="00DD17E9"/>
    <w:rsid w:val="00DD1820"/>
    <w:rsid w:val="00DD360D"/>
    <w:rsid w:val="00DD5AD5"/>
    <w:rsid w:val="00DD6480"/>
    <w:rsid w:val="00DE02E1"/>
    <w:rsid w:val="00DE186C"/>
    <w:rsid w:val="00DE3385"/>
    <w:rsid w:val="00DE3A12"/>
    <w:rsid w:val="00DE40C4"/>
    <w:rsid w:val="00DE412B"/>
    <w:rsid w:val="00DE4C06"/>
    <w:rsid w:val="00DE4FCA"/>
    <w:rsid w:val="00DE5EEB"/>
    <w:rsid w:val="00DE6354"/>
    <w:rsid w:val="00DE6A8F"/>
    <w:rsid w:val="00DE7664"/>
    <w:rsid w:val="00DE7CCF"/>
    <w:rsid w:val="00DF0B0E"/>
    <w:rsid w:val="00DF194E"/>
    <w:rsid w:val="00DF19FA"/>
    <w:rsid w:val="00DF1F76"/>
    <w:rsid w:val="00DF4036"/>
    <w:rsid w:val="00DF5C8D"/>
    <w:rsid w:val="00DF610C"/>
    <w:rsid w:val="00DF64B9"/>
    <w:rsid w:val="00DF6941"/>
    <w:rsid w:val="00DF7B4A"/>
    <w:rsid w:val="00E00106"/>
    <w:rsid w:val="00E00996"/>
    <w:rsid w:val="00E00D6F"/>
    <w:rsid w:val="00E0163B"/>
    <w:rsid w:val="00E01C2E"/>
    <w:rsid w:val="00E02388"/>
    <w:rsid w:val="00E03457"/>
    <w:rsid w:val="00E0353E"/>
    <w:rsid w:val="00E03A90"/>
    <w:rsid w:val="00E06C8F"/>
    <w:rsid w:val="00E070C9"/>
    <w:rsid w:val="00E076E5"/>
    <w:rsid w:val="00E10A72"/>
    <w:rsid w:val="00E10B04"/>
    <w:rsid w:val="00E11405"/>
    <w:rsid w:val="00E123F8"/>
    <w:rsid w:val="00E13124"/>
    <w:rsid w:val="00E1318F"/>
    <w:rsid w:val="00E131A7"/>
    <w:rsid w:val="00E138B9"/>
    <w:rsid w:val="00E14354"/>
    <w:rsid w:val="00E14392"/>
    <w:rsid w:val="00E14AF1"/>
    <w:rsid w:val="00E14F15"/>
    <w:rsid w:val="00E15592"/>
    <w:rsid w:val="00E165B5"/>
    <w:rsid w:val="00E16D57"/>
    <w:rsid w:val="00E200F5"/>
    <w:rsid w:val="00E2014C"/>
    <w:rsid w:val="00E20238"/>
    <w:rsid w:val="00E224BC"/>
    <w:rsid w:val="00E2337E"/>
    <w:rsid w:val="00E23F66"/>
    <w:rsid w:val="00E24129"/>
    <w:rsid w:val="00E24604"/>
    <w:rsid w:val="00E26CBA"/>
    <w:rsid w:val="00E3101B"/>
    <w:rsid w:val="00E31CAD"/>
    <w:rsid w:val="00E32D15"/>
    <w:rsid w:val="00E35211"/>
    <w:rsid w:val="00E359EE"/>
    <w:rsid w:val="00E36B7B"/>
    <w:rsid w:val="00E404B4"/>
    <w:rsid w:val="00E4128F"/>
    <w:rsid w:val="00E418AC"/>
    <w:rsid w:val="00E42308"/>
    <w:rsid w:val="00E434CC"/>
    <w:rsid w:val="00E44753"/>
    <w:rsid w:val="00E4715C"/>
    <w:rsid w:val="00E50A30"/>
    <w:rsid w:val="00E50F7E"/>
    <w:rsid w:val="00E510B2"/>
    <w:rsid w:val="00E51308"/>
    <w:rsid w:val="00E51576"/>
    <w:rsid w:val="00E51A47"/>
    <w:rsid w:val="00E51A69"/>
    <w:rsid w:val="00E52B82"/>
    <w:rsid w:val="00E52D14"/>
    <w:rsid w:val="00E53047"/>
    <w:rsid w:val="00E54262"/>
    <w:rsid w:val="00E542F4"/>
    <w:rsid w:val="00E54BD0"/>
    <w:rsid w:val="00E54E10"/>
    <w:rsid w:val="00E55380"/>
    <w:rsid w:val="00E55E12"/>
    <w:rsid w:val="00E56F04"/>
    <w:rsid w:val="00E57222"/>
    <w:rsid w:val="00E57B54"/>
    <w:rsid w:val="00E61284"/>
    <w:rsid w:val="00E64288"/>
    <w:rsid w:val="00E642A8"/>
    <w:rsid w:val="00E647F8"/>
    <w:rsid w:val="00E64E96"/>
    <w:rsid w:val="00E6513C"/>
    <w:rsid w:val="00E65DAC"/>
    <w:rsid w:val="00E66C93"/>
    <w:rsid w:val="00E67450"/>
    <w:rsid w:val="00E67A92"/>
    <w:rsid w:val="00E67C97"/>
    <w:rsid w:val="00E70FC0"/>
    <w:rsid w:val="00E7271C"/>
    <w:rsid w:val="00E727CD"/>
    <w:rsid w:val="00E728B9"/>
    <w:rsid w:val="00E73B0C"/>
    <w:rsid w:val="00E73B48"/>
    <w:rsid w:val="00E7410D"/>
    <w:rsid w:val="00E74F8E"/>
    <w:rsid w:val="00E74FE6"/>
    <w:rsid w:val="00E75B31"/>
    <w:rsid w:val="00E76BA9"/>
    <w:rsid w:val="00E76BE6"/>
    <w:rsid w:val="00E77860"/>
    <w:rsid w:val="00E77EF6"/>
    <w:rsid w:val="00E80D8C"/>
    <w:rsid w:val="00E81292"/>
    <w:rsid w:val="00E829BC"/>
    <w:rsid w:val="00E82D3D"/>
    <w:rsid w:val="00E83618"/>
    <w:rsid w:val="00E847FB"/>
    <w:rsid w:val="00E87015"/>
    <w:rsid w:val="00E87868"/>
    <w:rsid w:val="00E87BAD"/>
    <w:rsid w:val="00E90006"/>
    <w:rsid w:val="00E903EB"/>
    <w:rsid w:val="00E916D2"/>
    <w:rsid w:val="00E922FD"/>
    <w:rsid w:val="00E93851"/>
    <w:rsid w:val="00E9397E"/>
    <w:rsid w:val="00E94CF1"/>
    <w:rsid w:val="00E94E4B"/>
    <w:rsid w:val="00E95893"/>
    <w:rsid w:val="00E9625C"/>
    <w:rsid w:val="00EA0007"/>
    <w:rsid w:val="00EA128D"/>
    <w:rsid w:val="00EA1646"/>
    <w:rsid w:val="00EA2E16"/>
    <w:rsid w:val="00EA31F1"/>
    <w:rsid w:val="00EA3A33"/>
    <w:rsid w:val="00EA4642"/>
    <w:rsid w:val="00EA49D1"/>
    <w:rsid w:val="00EA68C2"/>
    <w:rsid w:val="00EA78AA"/>
    <w:rsid w:val="00EB0106"/>
    <w:rsid w:val="00EB0237"/>
    <w:rsid w:val="00EB0442"/>
    <w:rsid w:val="00EB0812"/>
    <w:rsid w:val="00EB24F5"/>
    <w:rsid w:val="00EB2D6E"/>
    <w:rsid w:val="00EB3E1A"/>
    <w:rsid w:val="00EB50A9"/>
    <w:rsid w:val="00EB5451"/>
    <w:rsid w:val="00EB64D9"/>
    <w:rsid w:val="00EB73D5"/>
    <w:rsid w:val="00EC0412"/>
    <w:rsid w:val="00EC0E9D"/>
    <w:rsid w:val="00EC3382"/>
    <w:rsid w:val="00EC5091"/>
    <w:rsid w:val="00EC603A"/>
    <w:rsid w:val="00ED18F9"/>
    <w:rsid w:val="00ED2167"/>
    <w:rsid w:val="00ED2F24"/>
    <w:rsid w:val="00ED38E0"/>
    <w:rsid w:val="00ED43AE"/>
    <w:rsid w:val="00ED6635"/>
    <w:rsid w:val="00ED7827"/>
    <w:rsid w:val="00EE07EF"/>
    <w:rsid w:val="00EE1823"/>
    <w:rsid w:val="00EE19B8"/>
    <w:rsid w:val="00EE236E"/>
    <w:rsid w:val="00EE34C2"/>
    <w:rsid w:val="00EE4842"/>
    <w:rsid w:val="00EE58E6"/>
    <w:rsid w:val="00EE5F1F"/>
    <w:rsid w:val="00EE62B0"/>
    <w:rsid w:val="00EE6B5F"/>
    <w:rsid w:val="00EE7DD7"/>
    <w:rsid w:val="00EE7E82"/>
    <w:rsid w:val="00EE7F97"/>
    <w:rsid w:val="00EE7FAB"/>
    <w:rsid w:val="00EF08C5"/>
    <w:rsid w:val="00EF198A"/>
    <w:rsid w:val="00EF1A02"/>
    <w:rsid w:val="00EF1E48"/>
    <w:rsid w:val="00EF4255"/>
    <w:rsid w:val="00EF4A23"/>
    <w:rsid w:val="00EF4CE9"/>
    <w:rsid w:val="00EF6944"/>
    <w:rsid w:val="00EF6C2E"/>
    <w:rsid w:val="00EF6D00"/>
    <w:rsid w:val="00EF6F47"/>
    <w:rsid w:val="00EF71F9"/>
    <w:rsid w:val="00F0049B"/>
    <w:rsid w:val="00F01A08"/>
    <w:rsid w:val="00F023EA"/>
    <w:rsid w:val="00F02E2A"/>
    <w:rsid w:val="00F04A16"/>
    <w:rsid w:val="00F0521F"/>
    <w:rsid w:val="00F0554B"/>
    <w:rsid w:val="00F059FA"/>
    <w:rsid w:val="00F064DB"/>
    <w:rsid w:val="00F06560"/>
    <w:rsid w:val="00F0785C"/>
    <w:rsid w:val="00F11984"/>
    <w:rsid w:val="00F12F0E"/>
    <w:rsid w:val="00F12FC6"/>
    <w:rsid w:val="00F13B68"/>
    <w:rsid w:val="00F1543D"/>
    <w:rsid w:val="00F166D9"/>
    <w:rsid w:val="00F1686D"/>
    <w:rsid w:val="00F1704F"/>
    <w:rsid w:val="00F1740B"/>
    <w:rsid w:val="00F174E7"/>
    <w:rsid w:val="00F17760"/>
    <w:rsid w:val="00F2069A"/>
    <w:rsid w:val="00F2109C"/>
    <w:rsid w:val="00F223CA"/>
    <w:rsid w:val="00F233FF"/>
    <w:rsid w:val="00F24E2C"/>
    <w:rsid w:val="00F25652"/>
    <w:rsid w:val="00F2753E"/>
    <w:rsid w:val="00F27C7D"/>
    <w:rsid w:val="00F3060E"/>
    <w:rsid w:val="00F307ED"/>
    <w:rsid w:val="00F317AB"/>
    <w:rsid w:val="00F3239C"/>
    <w:rsid w:val="00F32860"/>
    <w:rsid w:val="00F3308C"/>
    <w:rsid w:val="00F33247"/>
    <w:rsid w:val="00F333BC"/>
    <w:rsid w:val="00F34A61"/>
    <w:rsid w:val="00F35D24"/>
    <w:rsid w:val="00F37758"/>
    <w:rsid w:val="00F37BBB"/>
    <w:rsid w:val="00F37C60"/>
    <w:rsid w:val="00F40C3E"/>
    <w:rsid w:val="00F410E3"/>
    <w:rsid w:val="00F42128"/>
    <w:rsid w:val="00F42D9B"/>
    <w:rsid w:val="00F44C00"/>
    <w:rsid w:val="00F46BD8"/>
    <w:rsid w:val="00F4765F"/>
    <w:rsid w:val="00F500E3"/>
    <w:rsid w:val="00F50F2A"/>
    <w:rsid w:val="00F5119A"/>
    <w:rsid w:val="00F51F54"/>
    <w:rsid w:val="00F52867"/>
    <w:rsid w:val="00F53613"/>
    <w:rsid w:val="00F540DB"/>
    <w:rsid w:val="00F55F85"/>
    <w:rsid w:val="00F5641D"/>
    <w:rsid w:val="00F61F21"/>
    <w:rsid w:val="00F6228F"/>
    <w:rsid w:val="00F63B6C"/>
    <w:rsid w:val="00F64469"/>
    <w:rsid w:val="00F648B4"/>
    <w:rsid w:val="00F64CDF"/>
    <w:rsid w:val="00F64DD3"/>
    <w:rsid w:val="00F64E7D"/>
    <w:rsid w:val="00F6546A"/>
    <w:rsid w:val="00F70106"/>
    <w:rsid w:val="00F72580"/>
    <w:rsid w:val="00F73297"/>
    <w:rsid w:val="00F73739"/>
    <w:rsid w:val="00F73EF8"/>
    <w:rsid w:val="00F742A7"/>
    <w:rsid w:val="00F744D8"/>
    <w:rsid w:val="00F7560B"/>
    <w:rsid w:val="00F75BA5"/>
    <w:rsid w:val="00F75F18"/>
    <w:rsid w:val="00F76967"/>
    <w:rsid w:val="00F77FF3"/>
    <w:rsid w:val="00F80734"/>
    <w:rsid w:val="00F80A59"/>
    <w:rsid w:val="00F812F8"/>
    <w:rsid w:val="00F81680"/>
    <w:rsid w:val="00F81CF1"/>
    <w:rsid w:val="00F826D6"/>
    <w:rsid w:val="00F82B3D"/>
    <w:rsid w:val="00F84C87"/>
    <w:rsid w:val="00F865EF"/>
    <w:rsid w:val="00F8708D"/>
    <w:rsid w:val="00F9055C"/>
    <w:rsid w:val="00F91A4F"/>
    <w:rsid w:val="00F91CB8"/>
    <w:rsid w:val="00F93032"/>
    <w:rsid w:val="00F934D9"/>
    <w:rsid w:val="00F95079"/>
    <w:rsid w:val="00F9515E"/>
    <w:rsid w:val="00F95D22"/>
    <w:rsid w:val="00F9626A"/>
    <w:rsid w:val="00F964E7"/>
    <w:rsid w:val="00F977BA"/>
    <w:rsid w:val="00FA4992"/>
    <w:rsid w:val="00FA5222"/>
    <w:rsid w:val="00FA6B54"/>
    <w:rsid w:val="00FB0C6C"/>
    <w:rsid w:val="00FB1B4F"/>
    <w:rsid w:val="00FB2050"/>
    <w:rsid w:val="00FB2213"/>
    <w:rsid w:val="00FB224E"/>
    <w:rsid w:val="00FB3139"/>
    <w:rsid w:val="00FB3616"/>
    <w:rsid w:val="00FB4219"/>
    <w:rsid w:val="00FB449C"/>
    <w:rsid w:val="00FB4AAF"/>
    <w:rsid w:val="00FB5610"/>
    <w:rsid w:val="00FB6D75"/>
    <w:rsid w:val="00FB72F9"/>
    <w:rsid w:val="00FC05CB"/>
    <w:rsid w:val="00FC0658"/>
    <w:rsid w:val="00FC0985"/>
    <w:rsid w:val="00FC1334"/>
    <w:rsid w:val="00FC266F"/>
    <w:rsid w:val="00FC34B2"/>
    <w:rsid w:val="00FC3DB4"/>
    <w:rsid w:val="00FC3FDA"/>
    <w:rsid w:val="00FC411A"/>
    <w:rsid w:val="00FC4B9C"/>
    <w:rsid w:val="00FC57D4"/>
    <w:rsid w:val="00FC5BC3"/>
    <w:rsid w:val="00FC5F4C"/>
    <w:rsid w:val="00FC6072"/>
    <w:rsid w:val="00FC6C2A"/>
    <w:rsid w:val="00FC6EEB"/>
    <w:rsid w:val="00FC7C15"/>
    <w:rsid w:val="00FC7D05"/>
    <w:rsid w:val="00FD0B5C"/>
    <w:rsid w:val="00FD1222"/>
    <w:rsid w:val="00FD1B85"/>
    <w:rsid w:val="00FD220C"/>
    <w:rsid w:val="00FD3494"/>
    <w:rsid w:val="00FD3CD3"/>
    <w:rsid w:val="00FD441A"/>
    <w:rsid w:val="00FD4D2F"/>
    <w:rsid w:val="00FD4DB2"/>
    <w:rsid w:val="00FD5357"/>
    <w:rsid w:val="00FD6C94"/>
    <w:rsid w:val="00FD704D"/>
    <w:rsid w:val="00FD7AD3"/>
    <w:rsid w:val="00FE0096"/>
    <w:rsid w:val="00FE0874"/>
    <w:rsid w:val="00FE0C5A"/>
    <w:rsid w:val="00FE113D"/>
    <w:rsid w:val="00FE2483"/>
    <w:rsid w:val="00FE2565"/>
    <w:rsid w:val="00FE269C"/>
    <w:rsid w:val="00FE33FF"/>
    <w:rsid w:val="00FE3494"/>
    <w:rsid w:val="00FE4FE5"/>
    <w:rsid w:val="00FE5CCC"/>
    <w:rsid w:val="00FE68BA"/>
    <w:rsid w:val="00FE6CED"/>
    <w:rsid w:val="00FF0172"/>
    <w:rsid w:val="00FF0621"/>
    <w:rsid w:val="00FF15A8"/>
    <w:rsid w:val="00FF2788"/>
    <w:rsid w:val="00FF35CA"/>
    <w:rsid w:val="00FF3A19"/>
    <w:rsid w:val="00FF4DFB"/>
    <w:rsid w:val="00FF5D6C"/>
    <w:rsid w:val="00FF71AF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F4EE9"/>
  <w15:chartTrackingRefBased/>
  <w15:docId w15:val="{B88E32E4-1E34-4001-8282-366DEC1E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ED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D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rsid w:val="0079300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93008"/>
  </w:style>
  <w:style w:type="paragraph" w:styleId="Sidehoved">
    <w:name w:val="header"/>
    <w:basedOn w:val="Normal"/>
    <w:rsid w:val="0079300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93BC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349C9"/>
    <w:pPr>
      <w:ind w:left="1304"/>
    </w:pPr>
  </w:style>
  <w:style w:type="character" w:styleId="Hyperlink">
    <w:name w:val="Hyperlink"/>
    <w:rsid w:val="006765E2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D4AFF"/>
    <w:rPr>
      <w:color w:val="808080"/>
      <w:shd w:val="clear" w:color="auto" w:fill="E6E6E6"/>
    </w:rPr>
  </w:style>
  <w:style w:type="paragraph" w:styleId="Titel">
    <w:name w:val="Title"/>
    <w:basedOn w:val="Normal"/>
    <w:next w:val="Normal"/>
    <w:link w:val="TitelTegn"/>
    <w:uiPriority w:val="10"/>
    <w:qFormat/>
    <w:rsid w:val="009120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120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9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4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82858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13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54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1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175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722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50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427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582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034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0666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610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2270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7392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3247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.EJENDOMSKONTOR\Documents\AVP%20referat\2013\Forslag%20til%20ny%20referat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51F4-2D3E-43EF-9F77-0720509D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Forslag til ny referatskabelon</Template>
  <TotalTime>11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Mødeindkaldelse</vt:lpstr>
    </vt:vector>
  </TitlesOfParts>
  <Company>Nykredit A/S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Mødeindkaldelse</dc:title>
  <dc:subject/>
  <dc:creator>Monica Pedersen</dc:creator>
  <cp:keywords/>
  <cp:lastModifiedBy>hebl</cp:lastModifiedBy>
  <cp:revision>3</cp:revision>
  <cp:lastPrinted>2022-04-06T07:53:00Z</cp:lastPrinted>
  <dcterms:created xsi:type="dcterms:W3CDTF">2023-01-04T10:23:00Z</dcterms:created>
  <dcterms:modified xsi:type="dcterms:W3CDTF">2023-01-04T10:33:00Z</dcterms:modified>
</cp:coreProperties>
</file>